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6"/>
        <w:gridCol w:w="2596"/>
        <w:gridCol w:w="1696"/>
        <w:gridCol w:w="830"/>
        <w:gridCol w:w="1380"/>
        <w:gridCol w:w="1063"/>
        <w:gridCol w:w="993"/>
        <w:gridCol w:w="1799"/>
        <w:gridCol w:w="1876"/>
        <w:gridCol w:w="1499"/>
        <w:gridCol w:w="942"/>
        <w:gridCol w:w="512"/>
        <w:gridCol w:w="872"/>
        <w:gridCol w:w="709"/>
        <w:gridCol w:w="719"/>
        <w:gridCol w:w="582"/>
      </w:tblGrid>
      <w:tr w:rsidR="0064255B">
        <w:trPr>
          <w:trHeight w:val="683"/>
        </w:trPr>
        <w:tc>
          <w:tcPr>
            <w:tcW w:w="626" w:type="dxa"/>
            <w:shd w:val="clear" w:color="auto" w:fill="333399"/>
          </w:tcPr>
          <w:p w:rsidR="0064255B" w:rsidRDefault="0064255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64255B" w:rsidRDefault="0064255B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4"/>
              </w:rPr>
            </w:pPr>
          </w:p>
          <w:p w:rsidR="0064255B" w:rsidRDefault="0064255B">
            <w:pPr>
              <w:pStyle w:val="TableParagraph"/>
              <w:spacing w:before="0" w:line="240" w:lineRule="auto"/>
              <w:ind w:left="184" w:right="17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 w:eastAsia="Times New Roman"/>
                <w:b/>
                <w:color w:val="FFFFFF"/>
                <w:w w:val="90"/>
                <w:sz w:val="10"/>
              </w:rPr>
              <w:t>Sede</w:t>
            </w:r>
          </w:p>
        </w:tc>
        <w:tc>
          <w:tcPr>
            <w:tcW w:w="2596" w:type="dxa"/>
            <w:shd w:val="clear" w:color="auto" w:fill="333399"/>
          </w:tcPr>
          <w:p w:rsidR="0064255B" w:rsidRDefault="0064255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64255B" w:rsidRDefault="0064255B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4"/>
              </w:rPr>
            </w:pPr>
          </w:p>
          <w:p w:rsidR="0064255B" w:rsidRDefault="0064255B">
            <w:pPr>
              <w:pStyle w:val="TableParagraph"/>
              <w:spacing w:before="0" w:line="240" w:lineRule="auto"/>
              <w:ind w:left="908" w:right="897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 w:eastAsia="Times New Roman"/>
                <w:b/>
                <w:color w:val="FFFFFF"/>
                <w:spacing w:val="-1"/>
                <w:w w:val="80"/>
                <w:sz w:val="10"/>
              </w:rPr>
              <w:t>Objeto</w:t>
            </w:r>
            <w:r>
              <w:rPr>
                <w:rFonts w:ascii="Arial" w:eastAsia="Times New Roman"/>
                <w:b/>
                <w:color w:val="FFFFFF"/>
                <w:spacing w:val="1"/>
                <w:w w:val="80"/>
                <w:sz w:val="10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10"/>
              </w:rPr>
              <w:t>del</w:t>
            </w:r>
            <w:r>
              <w:rPr>
                <w:rFonts w:ascii="Arial" w:eastAsia="Times New Roman"/>
                <w:b/>
                <w:color w:val="FFFFFF"/>
                <w:spacing w:val="-2"/>
                <w:w w:val="80"/>
                <w:sz w:val="10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10"/>
              </w:rPr>
              <w:t>Contrato</w:t>
            </w:r>
          </w:p>
        </w:tc>
        <w:tc>
          <w:tcPr>
            <w:tcW w:w="1696" w:type="dxa"/>
            <w:shd w:val="clear" w:color="auto" w:fill="333399"/>
          </w:tcPr>
          <w:p w:rsidR="0064255B" w:rsidRDefault="0064255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64255B" w:rsidRDefault="0064255B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4"/>
              </w:rPr>
            </w:pPr>
          </w:p>
          <w:p w:rsidR="0064255B" w:rsidRDefault="0064255B">
            <w:pPr>
              <w:pStyle w:val="TableParagraph"/>
              <w:spacing w:before="0" w:line="240" w:lineRule="auto"/>
              <w:ind w:left="226"/>
              <w:rPr>
                <w:rFonts w:ascii="Arial"/>
                <w:b/>
                <w:sz w:val="10"/>
              </w:rPr>
            </w:pPr>
            <w:r>
              <w:rPr>
                <w:rFonts w:ascii="Arial" w:eastAsia="Times New Roman"/>
                <w:b/>
                <w:color w:val="FFFFFF"/>
                <w:w w:val="80"/>
                <w:sz w:val="10"/>
              </w:rPr>
              <w:t>Nombres</w:t>
            </w:r>
            <w:r>
              <w:rPr>
                <w:rFonts w:ascii="Arial" w:eastAsia="Times New Roman"/>
                <w:b/>
                <w:color w:val="FFFFFF"/>
                <w:spacing w:val="-1"/>
                <w:w w:val="80"/>
                <w:sz w:val="10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10"/>
              </w:rPr>
              <w:t>y Apellidos Completos</w:t>
            </w:r>
          </w:p>
        </w:tc>
        <w:tc>
          <w:tcPr>
            <w:tcW w:w="830" w:type="dxa"/>
            <w:shd w:val="clear" w:color="auto" w:fill="333399"/>
          </w:tcPr>
          <w:p w:rsidR="0064255B" w:rsidRDefault="0064255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64255B" w:rsidRDefault="0064255B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4"/>
              </w:rPr>
            </w:pPr>
          </w:p>
          <w:p w:rsidR="0064255B" w:rsidRDefault="0064255B">
            <w:pPr>
              <w:pStyle w:val="TableParagraph"/>
              <w:spacing w:before="0" w:line="240" w:lineRule="auto"/>
              <w:ind w:left="47"/>
              <w:rPr>
                <w:rFonts w:ascii="Arial"/>
                <w:b/>
                <w:sz w:val="10"/>
              </w:rPr>
            </w:pPr>
            <w:r>
              <w:rPr>
                <w:rFonts w:ascii="Arial" w:eastAsia="Times New Roman"/>
                <w:b/>
                <w:color w:val="FFFFFF"/>
                <w:w w:val="80"/>
                <w:sz w:val="10"/>
              </w:rPr>
              <w:t>Pais</w:t>
            </w:r>
            <w:r>
              <w:rPr>
                <w:rFonts w:ascii="Arial" w:eastAsia="Times New Roman"/>
                <w:b/>
                <w:color w:val="FFFFFF"/>
                <w:spacing w:val="-1"/>
                <w:w w:val="80"/>
                <w:sz w:val="10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10"/>
              </w:rPr>
              <w:t>de Nacimiento</w:t>
            </w:r>
          </w:p>
        </w:tc>
        <w:tc>
          <w:tcPr>
            <w:tcW w:w="1380" w:type="dxa"/>
            <w:shd w:val="clear" w:color="auto" w:fill="333399"/>
          </w:tcPr>
          <w:p w:rsidR="0064255B" w:rsidRDefault="0064255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64255B" w:rsidRDefault="0064255B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4"/>
              </w:rPr>
            </w:pPr>
          </w:p>
          <w:p w:rsidR="0064255B" w:rsidRDefault="0064255B">
            <w:pPr>
              <w:pStyle w:val="TableParagraph"/>
              <w:spacing w:before="0" w:line="240" w:lineRule="auto"/>
              <w:ind w:left="131"/>
              <w:rPr>
                <w:rFonts w:ascii="Arial"/>
                <w:b/>
                <w:sz w:val="10"/>
              </w:rPr>
            </w:pPr>
            <w:r>
              <w:rPr>
                <w:rFonts w:ascii="Arial" w:eastAsia="Times New Roman"/>
                <w:b/>
                <w:color w:val="FFFFFF"/>
                <w:w w:val="80"/>
                <w:sz w:val="10"/>
              </w:rPr>
              <w:t>Departamento</w:t>
            </w:r>
            <w:r>
              <w:rPr>
                <w:rFonts w:ascii="Arial" w:eastAsia="Times New Roman"/>
                <w:b/>
                <w:color w:val="FFFFFF"/>
                <w:spacing w:val="-1"/>
                <w:w w:val="80"/>
                <w:sz w:val="10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10"/>
              </w:rPr>
              <w:t>de Nacimiento</w:t>
            </w:r>
          </w:p>
        </w:tc>
        <w:tc>
          <w:tcPr>
            <w:tcW w:w="1063" w:type="dxa"/>
            <w:shd w:val="clear" w:color="auto" w:fill="333399"/>
          </w:tcPr>
          <w:p w:rsidR="0064255B" w:rsidRDefault="0064255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64255B" w:rsidRDefault="0064255B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4"/>
              </w:rPr>
            </w:pPr>
          </w:p>
          <w:p w:rsidR="0064255B" w:rsidRDefault="0064255B">
            <w:pPr>
              <w:pStyle w:val="TableParagraph"/>
              <w:spacing w:before="0" w:line="240" w:lineRule="auto"/>
              <w:ind w:left="107"/>
              <w:rPr>
                <w:rFonts w:ascii="Arial"/>
                <w:b/>
                <w:sz w:val="10"/>
              </w:rPr>
            </w:pPr>
            <w:r>
              <w:rPr>
                <w:rFonts w:ascii="Arial" w:eastAsia="Times New Roman"/>
                <w:b/>
                <w:color w:val="FFFFFF"/>
                <w:w w:val="80"/>
                <w:sz w:val="10"/>
              </w:rPr>
              <w:t>Ciudad</w:t>
            </w:r>
            <w:r>
              <w:rPr>
                <w:rFonts w:ascii="Arial" w:eastAsia="Times New Roman"/>
                <w:b/>
                <w:color w:val="FFFFFF"/>
                <w:spacing w:val="-1"/>
                <w:w w:val="80"/>
                <w:sz w:val="10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10"/>
              </w:rPr>
              <w:t>de Nacimiento</w:t>
            </w:r>
          </w:p>
        </w:tc>
        <w:tc>
          <w:tcPr>
            <w:tcW w:w="993" w:type="dxa"/>
            <w:shd w:val="clear" w:color="auto" w:fill="333399"/>
          </w:tcPr>
          <w:p w:rsidR="0064255B" w:rsidRDefault="0064255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64255B" w:rsidRDefault="0064255B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4"/>
              </w:rPr>
            </w:pPr>
          </w:p>
          <w:p w:rsidR="0064255B" w:rsidRDefault="0064255B">
            <w:pPr>
              <w:pStyle w:val="TableParagraph"/>
              <w:spacing w:before="0" w:line="240" w:lineRule="auto"/>
              <w:ind w:left="64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w w:val="80"/>
                <w:sz w:val="10"/>
              </w:rPr>
              <w:t>Formacion Académica</w:t>
            </w:r>
          </w:p>
        </w:tc>
        <w:tc>
          <w:tcPr>
            <w:tcW w:w="1799" w:type="dxa"/>
            <w:shd w:val="clear" w:color="auto" w:fill="333399"/>
          </w:tcPr>
          <w:p w:rsidR="0064255B" w:rsidRDefault="0064255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64255B" w:rsidRDefault="0064255B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4"/>
              </w:rPr>
            </w:pPr>
          </w:p>
          <w:p w:rsidR="0064255B" w:rsidRDefault="0064255B">
            <w:pPr>
              <w:pStyle w:val="TableParagraph"/>
              <w:spacing w:before="0" w:line="240" w:lineRule="auto"/>
              <w:ind w:left="627" w:right="610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 w:eastAsia="Times New Roman"/>
                <w:b/>
                <w:color w:val="FFFFFF"/>
                <w:w w:val="90"/>
                <w:sz w:val="10"/>
              </w:rPr>
              <w:t>Cargo/Perfil</w:t>
            </w:r>
          </w:p>
        </w:tc>
        <w:tc>
          <w:tcPr>
            <w:tcW w:w="1876" w:type="dxa"/>
            <w:shd w:val="clear" w:color="auto" w:fill="333399"/>
          </w:tcPr>
          <w:p w:rsidR="0064255B" w:rsidRDefault="0064255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64255B" w:rsidRDefault="0064255B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4"/>
              </w:rPr>
            </w:pPr>
          </w:p>
          <w:p w:rsidR="0064255B" w:rsidRDefault="0064255B">
            <w:pPr>
              <w:pStyle w:val="TableParagraph"/>
              <w:spacing w:before="0" w:line="240" w:lineRule="auto"/>
              <w:ind w:left="587"/>
              <w:rPr>
                <w:rFonts w:ascii="Arial"/>
                <w:b/>
                <w:sz w:val="10"/>
              </w:rPr>
            </w:pPr>
            <w:r>
              <w:rPr>
                <w:rFonts w:ascii="Arial" w:eastAsia="Times New Roman"/>
                <w:b/>
                <w:color w:val="FFFFFF"/>
                <w:w w:val="90"/>
                <w:sz w:val="10"/>
              </w:rPr>
              <w:t>Dependencia/Area</w:t>
            </w:r>
          </w:p>
        </w:tc>
        <w:tc>
          <w:tcPr>
            <w:tcW w:w="1499" w:type="dxa"/>
            <w:shd w:val="clear" w:color="auto" w:fill="333399"/>
          </w:tcPr>
          <w:p w:rsidR="0064255B" w:rsidRDefault="0064255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64255B" w:rsidRDefault="0064255B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4"/>
              </w:rPr>
            </w:pPr>
          </w:p>
          <w:p w:rsidR="0064255B" w:rsidRDefault="0064255B">
            <w:pPr>
              <w:pStyle w:val="TableParagraph"/>
              <w:spacing w:before="0" w:line="240" w:lineRule="auto"/>
              <w:ind w:left="372"/>
              <w:rPr>
                <w:rFonts w:ascii="Arial"/>
                <w:b/>
                <w:sz w:val="10"/>
              </w:rPr>
            </w:pPr>
            <w:r>
              <w:rPr>
                <w:rFonts w:ascii="Arial" w:eastAsia="Times New Roman"/>
                <w:b/>
                <w:color w:val="FFFFFF"/>
                <w:w w:val="80"/>
                <w:sz w:val="10"/>
              </w:rPr>
              <w:t>Correo</w:t>
            </w:r>
            <w:r>
              <w:rPr>
                <w:rFonts w:ascii="Arial" w:eastAsia="Times New Roman"/>
                <w:b/>
                <w:color w:val="FFFFFF"/>
                <w:spacing w:val="-2"/>
                <w:w w:val="80"/>
                <w:sz w:val="10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10"/>
              </w:rPr>
              <w:t>Institucional</w:t>
            </w:r>
          </w:p>
        </w:tc>
        <w:tc>
          <w:tcPr>
            <w:tcW w:w="942" w:type="dxa"/>
            <w:shd w:val="clear" w:color="auto" w:fill="333399"/>
          </w:tcPr>
          <w:p w:rsidR="0064255B" w:rsidRDefault="0064255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64255B" w:rsidRDefault="0064255B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4"/>
              </w:rPr>
            </w:pPr>
          </w:p>
          <w:p w:rsidR="0064255B" w:rsidRDefault="0064255B">
            <w:pPr>
              <w:pStyle w:val="TableParagraph"/>
              <w:spacing w:before="0" w:line="240" w:lineRule="auto"/>
              <w:ind w:left="58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w w:val="80"/>
                <w:sz w:val="10"/>
              </w:rPr>
              <w:t>Teléfono</w:t>
            </w:r>
            <w:r>
              <w:rPr>
                <w:rFonts w:ascii="Arial" w:hAnsi="Arial"/>
                <w:b/>
                <w:color w:val="FFFFFF"/>
                <w:spacing w:val="-1"/>
                <w:w w:val="80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0"/>
              </w:rPr>
              <w:t>Institucional</w:t>
            </w:r>
          </w:p>
        </w:tc>
        <w:tc>
          <w:tcPr>
            <w:tcW w:w="512" w:type="dxa"/>
            <w:shd w:val="clear" w:color="auto" w:fill="333399"/>
          </w:tcPr>
          <w:p w:rsidR="0064255B" w:rsidRDefault="0064255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64255B" w:rsidRDefault="0064255B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4"/>
              </w:rPr>
            </w:pPr>
          </w:p>
          <w:p w:rsidR="0064255B" w:rsidRDefault="0064255B">
            <w:pPr>
              <w:pStyle w:val="TableParagraph"/>
              <w:spacing w:before="0" w:line="240" w:lineRule="auto"/>
              <w:ind w:left="27" w:right="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 w:eastAsia="Times New Roman"/>
                <w:b/>
                <w:color w:val="FFFFFF"/>
                <w:w w:val="90"/>
                <w:sz w:val="10"/>
              </w:rPr>
              <w:t>Extension</w:t>
            </w:r>
          </w:p>
        </w:tc>
        <w:tc>
          <w:tcPr>
            <w:tcW w:w="872" w:type="dxa"/>
            <w:shd w:val="clear" w:color="auto" w:fill="333399"/>
          </w:tcPr>
          <w:p w:rsidR="0064255B" w:rsidRDefault="0064255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64255B" w:rsidRDefault="0064255B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4"/>
              </w:rPr>
            </w:pPr>
          </w:p>
          <w:p w:rsidR="0064255B" w:rsidRDefault="0064255B">
            <w:pPr>
              <w:pStyle w:val="TableParagraph"/>
              <w:spacing w:before="0" w:line="240" w:lineRule="auto"/>
              <w:ind w:left="0" w:right="27"/>
              <w:jc w:val="right"/>
              <w:rPr>
                <w:rFonts w:ascii="Arial"/>
                <w:b/>
                <w:sz w:val="10"/>
              </w:rPr>
            </w:pPr>
            <w:r>
              <w:rPr>
                <w:rFonts w:ascii="Arial" w:eastAsia="Times New Roman"/>
                <w:b/>
                <w:color w:val="FFFFFF"/>
                <w:spacing w:val="-1"/>
                <w:w w:val="80"/>
                <w:sz w:val="10"/>
              </w:rPr>
              <w:t xml:space="preserve">Valor </w:t>
            </w:r>
            <w:r>
              <w:rPr>
                <w:rFonts w:ascii="Arial" w:eastAsia="Times New Roman"/>
                <w:b/>
                <w:color w:val="FFFFFF"/>
                <w:w w:val="80"/>
                <w:sz w:val="10"/>
              </w:rPr>
              <w:t>Total</w:t>
            </w:r>
            <w:r>
              <w:rPr>
                <w:rFonts w:ascii="Arial" w:eastAsia="Times New Roman"/>
                <w:b/>
                <w:color w:val="FFFFFF"/>
                <w:spacing w:val="-1"/>
                <w:w w:val="80"/>
                <w:sz w:val="10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10"/>
              </w:rPr>
              <w:t>Contrato</w:t>
            </w:r>
          </w:p>
        </w:tc>
        <w:tc>
          <w:tcPr>
            <w:tcW w:w="709" w:type="dxa"/>
            <w:shd w:val="clear" w:color="auto" w:fill="333399"/>
          </w:tcPr>
          <w:p w:rsidR="0064255B" w:rsidRDefault="0064255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64255B" w:rsidRDefault="0064255B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4"/>
              </w:rPr>
            </w:pPr>
          </w:p>
          <w:p w:rsidR="0064255B" w:rsidRDefault="0064255B">
            <w:pPr>
              <w:pStyle w:val="TableParagraph"/>
              <w:spacing w:before="0" w:line="240" w:lineRule="auto"/>
              <w:ind w:left="56" w:right="2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 w:eastAsia="Times New Roman"/>
                <w:b/>
                <w:color w:val="FFFFFF"/>
                <w:w w:val="80"/>
                <w:sz w:val="10"/>
              </w:rPr>
              <w:t>Fecha de Inicio</w:t>
            </w:r>
          </w:p>
        </w:tc>
        <w:tc>
          <w:tcPr>
            <w:tcW w:w="719" w:type="dxa"/>
            <w:shd w:val="clear" w:color="auto" w:fill="333399"/>
          </w:tcPr>
          <w:p w:rsidR="0064255B" w:rsidRDefault="0064255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64255B" w:rsidRDefault="0064255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8"/>
              </w:rPr>
            </w:pPr>
          </w:p>
          <w:p w:rsidR="0064255B" w:rsidRDefault="0064255B">
            <w:pPr>
              <w:pStyle w:val="TableParagraph"/>
              <w:spacing w:before="0" w:line="266" w:lineRule="auto"/>
              <w:ind w:left="129" w:right="84" w:firstLine="55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w w:val="80"/>
                <w:sz w:val="10"/>
              </w:rPr>
              <w:t>Fecha de</w:t>
            </w:r>
            <w:r>
              <w:rPr>
                <w:rFonts w:ascii="Arial" w:hAnsi="Arial"/>
                <w:b/>
                <w:color w:val="FFFFFF"/>
                <w:spacing w:val="1"/>
                <w:w w:val="80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0"/>
              </w:rPr>
              <w:t>Terminación</w:t>
            </w:r>
          </w:p>
        </w:tc>
        <w:tc>
          <w:tcPr>
            <w:tcW w:w="582" w:type="dxa"/>
            <w:shd w:val="clear" w:color="auto" w:fill="333399"/>
          </w:tcPr>
          <w:p w:rsidR="0064255B" w:rsidRDefault="0064255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64255B" w:rsidRDefault="0064255B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4"/>
              </w:rPr>
            </w:pPr>
          </w:p>
          <w:p w:rsidR="0064255B" w:rsidRDefault="0064255B">
            <w:pPr>
              <w:pStyle w:val="TableParagraph"/>
              <w:spacing w:before="0" w:line="240" w:lineRule="auto"/>
              <w:ind w:left="53"/>
              <w:rPr>
                <w:rFonts w:ascii="Arial"/>
                <w:b/>
                <w:sz w:val="10"/>
              </w:rPr>
            </w:pPr>
            <w:r>
              <w:rPr>
                <w:rFonts w:ascii="Arial" w:eastAsia="Times New Roman"/>
                <w:b/>
                <w:color w:val="FFFFFF"/>
                <w:w w:val="80"/>
                <w:sz w:val="10"/>
              </w:rPr>
              <w:t>Persona</w:t>
            </w:r>
            <w:r>
              <w:rPr>
                <w:rFonts w:ascii="Arial" w:eastAsia="Times New Roman"/>
                <w:b/>
                <w:color w:val="FFFFFF"/>
                <w:spacing w:val="-1"/>
                <w:w w:val="80"/>
                <w:sz w:val="10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10"/>
              </w:rPr>
              <w:t>PEP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ABEL JOSE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HERRERA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RAMIREZ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4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127,596,000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ADRIANA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CAMELO</w:t>
            </w:r>
            <w:r>
              <w:rPr>
                <w:w w:val="80"/>
                <w:sz w:val="10"/>
              </w:rPr>
              <w:t xml:space="preserve"> MENDEZ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ODOCTOLOGA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PIC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-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COORDINADORA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26,250,000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ALEJANDRO </w:t>
            </w:r>
            <w:r>
              <w:rPr>
                <w:w w:val="80"/>
                <w:sz w:val="10"/>
              </w:rPr>
              <w:t>GIRALDO ROJAS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ZOOTECNISTA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16,988,224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ALEJANDRO </w:t>
            </w:r>
            <w:r>
              <w:rPr>
                <w:w w:val="80"/>
                <w:sz w:val="10"/>
              </w:rPr>
              <w:t>MEJIA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GRUESO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27,000,000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21/9/2023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ALEXANDER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GABRIEL FUENTES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SMITH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CUBA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HABANA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82,323,600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1/3/2023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ALFREDO TERCERO</w:t>
            </w:r>
            <w:r>
              <w:rPr>
                <w:w w:val="80"/>
                <w:sz w:val="10"/>
              </w:rPr>
              <w:t xml:space="preserve"> GÓNZALEZ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HERNÁND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BOLIVAR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CARTAGENA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9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154,525,000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ÁLVARO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ALBERTO </w:t>
            </w:r>
            <w:r>
              <w:rPr>
                <w:w w:val="80"/>
                <w:sz w:val="10"/>
              </w:rPr>
              <w:t>ANDRADE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SOSSA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124,201,000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ALVARO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LORENZO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ORTIZ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79,800,000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AMPARO GOMEZ</w:t>
            </w:r>
            <w:r>
              <w:rPr>
                <w:w w:val="80"/>
                <w:sz w:val="10"/>
              </w:rPr>
              <w:t xml:space="preserve"> GELVEZ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2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131,139,000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6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PRESTAR LOS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COORDINACION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FUN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CAROLINA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SERNA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RUBIO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ESPECIALISTA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COORDINADORA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UFZ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ASISTENCIAL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zp.general@hus.org.co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10951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110,000,000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ELISA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AGUILAR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CAICEDO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PACHO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415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  <w:t>2,592,744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6/12/2023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OSPINO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MUÑOZ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META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VILLAVICENCIO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136,848,000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TRIANA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SUAREZ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MEDICO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VETERIO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16,988,224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 xml:space="preserve"> EN NEUMOLOGIA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MILENA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CALLEJAS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GUTIERREZ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SOGAMOSO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NEUMOLOGO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NEUMOLOGIA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7">
              <w:r>
                <w:rPr>
                  <w:w w:val="90"/>
                  <w:sz w:val="10"/>
                </w:rPr>
                <w:t>neumologia.medico@hus.org.co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10462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133,400,000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TÓRAX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ANASTACIA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FERRO MANTILLA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TÓRAX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8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101,016,666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12/1/2023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ANDERSON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ARLEY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MESA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OLIVEROS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9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12,600,000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18/7/2023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DESARROLLAR</w:t>
            </w:r>
            <w:r>
              <w:rPr>
                <w:w w:val="80"/>
                <w:sz w:val="10"/>
              </w:rPr>
              <w:t xml:space="preserve"> ACTIVIDADES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ENCAMINADAS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ANDREA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PATRICIA </w:t>
            </w:r>
            <w:r>
              <w:rPr>
                <w:w w:val="80"/>
                <w:sz w:val="10"/>
              </w:rPr>
              <w:t>BONILLA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CAMPOS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CHAPARRAL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BACHILLER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GESTORA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COMUNITARIA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PAPSIVI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20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415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  <w:t>5,600,000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10/8/2023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6/12/2023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ALBERTO</w:t>
            </w:r>
            <w:r>
              <w:rPr>
                <w:w w:val="80"/>
                <w:sz w:val="10"/>
              </w:rPr>
              <w:t xml:space="preserve"> PINZON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RENDON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21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160,735,805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25/1/2023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FELIPE </w:t>
            </w:r>
            <w:r>
              <w:rPr>
                <w:w w:val="80"/>
                <w:sz w:val="10"/>
              </w:rPr>
              <w:t>GALINDO ANGEL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22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80,430,000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6/2/2023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ANDY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SOFIA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MARIN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CASTAÑEDA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PIC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GEBI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23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16,200,000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17/4/2023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28/12/2023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ANGEL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MIGUEL</w:t>
            </w:r>
            <w:r>
              <w:rPr>
                <w:w w:val="80"/>
                <w:sz w:val="10"/>
              </w:rPr>
              <w:t xml:space="preserve"> MENDOZA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BARON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24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51,975,000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6/7/2023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ANGELA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DIAZ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CORTES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25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75,240,000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ANIBAL JOSE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VERGARA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BURBANO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ANTIOQUIA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MEDELLIN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26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57,246,693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ANTONIO JOSE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NAVARRO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DEVIA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27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71,520,000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 xml:space="preserve"> EN GERIATRÍA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ARLET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PATRICIA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CAÑON ESQUIVEL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CORDOBA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MONTERIA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GERIATRA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GERIATRIA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28">
              <w:r>
                <w:rPr>
                  <w:w w:val="90"/>
                  <w:sz w:val="10"/>
                </w:rPr>
                <w:t>geriatria.medico1@hus.org.co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56,000,000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ARMANDO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ROJAS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CADENA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29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104,640,000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BERNARDO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HERIBERTO</w:t>
            </w:r>
            <w:r>
              <w:rPr>
                <w:w w:val="80"/>
                <w:sz w:val="10"/>
              </w:rPr>
              <w:t xml:space="preserve"> MEJIA DIAZ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GUAJIRA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SAN JUAN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CESAR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30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138,725,000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BRAINERD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LENIN </w:t>
            </w:r>
            <w:r>
              <w:rPr>
                <w:w w:val="80"/>
                <w:sz w:val="10"/>
              </w:rPr>
              <w:t>CAICEDO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MONCADA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3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66,504,000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CAMILO ALBERTO</w:t>
            </w:r>
            <w:r>
              <w:rPr>
                <w:w w:val="80"/>
                <w:sz w:val="10"/>
              </w:rPr>
              <w:t xml:space="preserve"> GARZON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SARMIENTO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32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129,120,000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ALBERTO</w:t>
            </w:r>
            <w:r>
              <w:rPr>
                <w:w w:val="80"/>
                <w:sz w:val="10"/>
              </w:rPr>
              <w:t xml:space="preserve"> CAMPOS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MARTINEZ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HUILA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NEIVA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33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163,278,333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ALBERTO</w:t>
            </w:r>
            <w:r>
              <w:rPr>
                <w:w w:val="80"/>
                <w:sz w:val="10"/>
              </w:rPr>
              <w:t xml:space="preserve"> OLAYA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HERNANDEZ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34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124,194,000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RIVERA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HERNANDEZ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35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62,580,000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23/3/2023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GIOVANNI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RODRIGUEZ REINEL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36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78,189,600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6/2/2023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JAVIER</w:t>
            </w:r>
            <w:r>
              <w:rPr>
                <w:w w:val="80"/>
                <w:sz w:val="10"/>
              </w:rPr>
              <w:t xml:space="preserve"> PILONIETA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PINILLA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37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98,280,000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25/1/2023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MAURICIO </w:t>
            </w:r>
            <w:r>
              <w:rPr>
                <w:w w:val="80"/>
                <w:sz w:val="10"/>
              </w:rPr>
              <w:t>CALDERON VARGAS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38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167,475,000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PSIQUIATRÍA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CAROLINA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ALBA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ROSERO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PSIQUIATRA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PSIQUIATRÍA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39">
              <w:r>
                <w:rPr>
                  <w:w w:val="90"/>
                  <w:sz w:val="10"/>
                </w:rPr>
                <w:t>psiquiatria.clinica@hus.org.co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10283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124,918,333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CAROLINA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PILAR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MENESES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MOTTA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CAQUETA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FLORENCIA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4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156,030,000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25/1/2023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CATALINA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CASTAÑEDA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MOTTA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BOLIVAR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CARTAGENA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4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77,262,000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CESAR ERNESTO </w:t>
            </w:r>
            <w:r>
              <w:rPr>
                <w:w w:val="80"/>
                <w:sz w:val="10"/>
              </w:rPr>
              <w:t>PRIETO PALACIO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42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78,330,000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25/1/2023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CLAUDIA CONTRERAS </w:t>
            </w:r>
            <w:r>
              <w:rPr>
                <w:w w:val="80"/>
                <w:sz w:val="10"/>
              </w:rPr>
              <w:t>CASTAÑEDA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CAYETANO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PIC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GEBI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43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16,200,000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17/4/2023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28/12/2023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CLAUDIA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PATRICIA</w:t>
            </w:r>
            <w:r>
              <w:rPr>
                <w:spacing w:val="20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LOAIZA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GIL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PSICOLOGA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44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27,412,000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12/5/2023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DANIA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CAROLINA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ORTIZ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CARDENAS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45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75,915,000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DANIELA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PATRICIA </w:t>
            </w:r>
            <w:r>
              <w:rPr>
                <w:w w:val="80"/>
                <w:sz w:val="10"/>
              </w:rPr>
              <w:t>PALMA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VARELA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ESPINAL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46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94,550,000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ODONTOLOGIA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ESPECIALIZADA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DARIO MAURICIO</w:t>
            </w:r>
            <w:r>
              <w:rPr>
                <w:w w:val="80"/>
                <w:sz w:val="10"/>
              </w:rPr>
              <w:t xml:space="preserve"> ROA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MONTES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BOLIVAR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CARTAGENA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ESTOMATOLOGO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ODONTOLOGIA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47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10981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62,812,500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DENNIS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CAMILA </w:t>
            </w:r>
            <w:r>
              <w:rPr>
                <w:w w:val="80"/>
                <w:sz w:val="10"/>
              </w:rPr>
              <w:t>NOVA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RUBIO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FISIOTERAPEUTA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48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20,020,000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DIANA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CAROLINA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MURCIA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GARNICA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NEMOCOM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PIC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-COGUA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49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19,960,380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1/6/2023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27/11/2023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DIANA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DEL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PILAR</w:t>
            </w:r>
            <w:r>
              <w:rPr>
                <w:w w:val="80"/>
                <w:sz w:val="10"/>
              </w:rPr>
              <w:t xml:space="preserve"> VALDERRAMA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VEGA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50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114,720,000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DIANA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MILENA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QUIROGA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VARGAS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ENFERMERA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PIC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- </w:t>
            </w:r>
            <w:r>
              <w:rPr>
                <w:w w:val="80"/>
                <w:sz w:val="10"/>
              </w:rPr>
              <w:t>ZIPAQUIRA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51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29,474,914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DIANA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XIMENA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ORJUELA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CUBILLOS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52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15,338,400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15/6/2023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 xml:space="preserve"> EN GERIATRÍA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DIEGO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ALEJANDRO</w:t>
            </w:r>
            <w:r>
              <w:rPr>
                <w:w w:val="80"/>
                <w:sz w:val="10"/>
              </w:rPr>
              <w:t xml:space="preserve"> ARIAS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DELGADO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GERIATRA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GERIATRIA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53">
              <w:r>
                <w:rPr>
                  <w:w w:val="90"/>
                  <w:sz w:val="10"/>
                </w:rPr>
                <w:t>geriatria.medico1@hus.org.co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15,600,000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24/7/2023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DIEGO ALEXANDER </w:t>
            </w:r>
            <w:r>
              <w:rPr>
                <w:w w:val="80"/>
                <w:sz w:val="10"/>
              </w:rPr>
              <w:t>BENAVIDES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BARTELS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54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10960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191,625,000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DIEGO ANDRES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BERNAL CASTRO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ind w:right="-2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TECNICO EN SEGURIDAD</w:t>
            </w:r>
            <w:r>
              <w:rPr>
                <w:w w:val="80"/>
                <w:sz w:val="10"/>
              </w:rPr>
              <w:t xml:space="preserve"> 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HIGIENE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INDUSTR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5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19,641,600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DIEGO ANTONIO </w:t>
            </w:r>
            <w:r>
              <w:rPr>
                <w:w w:val="80"/>
                <w:sz w:val="10"/>
              </w:rPr>
              <w:t>DELGADO CORREAL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CUCUTA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NORTE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SANTANDER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5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59,658,000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25/4/2023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DIEGO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EFRAIN </w:t>
            </w:r>
            <w:r>
              <w:rPr>
                <w:w w:val="80"/>
                <w:sz w:val="10"/>
              </w:rPr>
              <w:t>VALBUENA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VELASQUEZ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UBATE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57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44,010,000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DIEGO MAURICIO</w:t>
            </w:r>
            <w:r>
              <w:rPr>
                <w:w w:val="80"/>
                <w:sz w:val="10"/>
              </w:rPr>
              <w:t xml:space="preserve"> GALVIS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TRUJILLO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CAQUETA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FLORENCIA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INFECTOPEDIATRA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58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55,572,000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 xml:space="preserve"> EN NEUMOLOGIA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EDGAR EDUARDO</w:t>
            </w:r>
            <w:r>
              <w:rPr>
                <w:w w:val="80"/>
                <w:sz w:val="10"/>
              </w:rPr>
              <w:t xml:space="preserve"> MONTUFAR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ERASO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NARIÑO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TUQUERRES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NEUMOLOGO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NEUMOLOGIA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59">
              <w:r>
                <w:rPr>
                  <w:w w:val="90"/>
                  <w:sz w:val="10"/>
                </w:rPr>
                <w:t>neumologia.medico@hus.org.co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10462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133,400,000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 xml:space="preserve"> EN NEUMOLOGIA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EDGAR EDUARDO</w:t>
            </w:r>
            <w:r>
              <w:rPr>
                <w:w w:val="80"/>
                <w:sz w:val="10"/>
              </w:rPr>
              <w:t xml:space="preserve"> MONTUFAR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ERASO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NARIÑO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TUQUERRES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NEUMOLOGO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NEUMOLOGIA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60">
              <w:r>
                <w:rPr>
                  <w:w w:val="90"/>
                  <w:sz w:val="10"/>
                </w:rPr>
                <w:t>neumologia.medico@hus.org.co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10462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136,300,000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PRESTACIÓN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DEL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SERVICIO </w:t>
            </w:r>
            <w:r>
              <w:rPr>
                <w:w w:val="80"/>
                <w:sz w:val="10"/>
              </w:rPr>
              <w:t>RELIGIOSO,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ESPIRITUAL 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USUA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EDGAR FRANCISCO</w:t>
            </w:r>
            <w:r>
              <w:rPr>
                <w:w w:val="80"/>
                <w:sz w:val="10"/>
              </w:rPr>
              <w:t xml:space="preserve"> ROMERO LARA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 JOSE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PARE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SACERDOTE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SACERDOTE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HUS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BOGOTA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ADMINISTRATIVA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r>
              <w:rPr>
                <w:w w:val="90"/>
                <w:sz w:val="10"/>
              </w:rPr>
              <w:t>--------</w:t>
            </w:r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10124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29,018,000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8/2/2023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EDNA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ROCIO </w:t>
            </w:r>
            <w:r>
              <w:rPr>
                <w:w w:val="80"/>
                <w:sz w:val="10"/>
              </w:rPr>
              <w:t>TOVAR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SERRANO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61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10960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170,550,000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EDUARDO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ACUÑA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ROSA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ATLANTICO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BARRANQUILLA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62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67,725,000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17/1/2023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EDUARDO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ACUÑA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ROSA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ATLANTICO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BARRANQUILLA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63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78,750,000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EDUARDO AUGUSTO</w:t>
            </w:r>
            <w:r>
              <w:rPr>
                <w:w w:val="80"/>
                <w:sz w:val="10"/>
              </w:rPr>
              <w:t xml:space="preserve"> GALVEZ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CUITIVA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64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93,975,000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6/2/2023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EDWIN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ALFONSO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CRUZ CRUZ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6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175,200,000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EGLEE CAROLINA </w:t>
            </w:r>
            <w:r>
              <w:rPr>
                <w:w w:val="80"/>
                <w:sz w:val="10"/>
              </w:rPr>
              <w:t>FLORES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MILANO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CARACAS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DISTRITO </w:t>
            </w:r>
            <w:r>
              <w:rPr>
                <w:w w:val="80"/>
                <w:sz w:val="10"/>
              </w:rPr>
              <w:t>CAPITAL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66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98,100,000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13/4/2023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</w:tbl>
    <w:p w:rsidR="0064255B" w:rsidRDefault="0064255B">
      <w:pPr>
        <w:rPr>
          <w:sz w:val="10"/>
        </w:rPr>
        <w:sectPr w:rsidR="0064255B">
          <w:type w:val="continuous"/>
          <w:pgSz w:w="20160" w:h="12240" w:orient="landscape"/>
          <w:pgMar w:top="1080" w:right="980" w:bottom="280" w:left="24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6"/>
        <w:gridCol w:w="2596"/>
        <w:gridCol w:w="1696"/>
        <w:gridCol w:w="830"/>
        <w:gridCol w:w="1380"/>
        <w:gridCol w:w="1063"/>
        <w:gridCol w:w="993"/>
        <w:gridCol w:w="1799"/>
        <w:gridCol w:w="1876"/>
        <w:gridCol w:w="1499"/>
        <w:gridCol w:w="942"/>
        <w:gridCol w:w="512"/>
        <w:gridCol w:w="872"/>
        <w:gridCol w:w="709"/>
        <w:gridCol w:w="719"/>
        <w:gridCol w:w="582"/>
      </w:tblGrid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ELENA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RODRIGUEZ URUEÑA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67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133,308,000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ELMAN HACKSON </w:t>
            </w:r>
            <w:r>
              <w:rPr>
                <w:w w:val="80"/>
                <w:sz w:val="10"/>
              </w:rPr>
              <w:t>LEAL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VARGAS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NORTE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SANTANDER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CUCUTA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68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81,600,000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 xml:space="preserve"> 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PATOLOGIA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ELSA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JIMENA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CORTES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JARAMILLO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PATOLOGIA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69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172,210,500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17/1/2023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ELVER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ROJAS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BRAVO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GUAJIRA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RIOHACHA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7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64,620,000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25/1/2023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ELVER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ROJAS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BRAVO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GUAJIRA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RIOHACHA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71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167,400,000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25/1/2023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EMILIANO VARGAS </w:t>
            </w:r>
            <w:r>
              <w:rPr>
                <w:w w:val="80"/>
                <w:sz w:val="10"/>
              </w:rPr>
              <w:t>GOMEZ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MOLAGAVITA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72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206,400,000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ENRIQUE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ALBERTO</w:t>
            </w:r>
            <w:r>
              <w:rPr>
                <w:w w:val="80"/>
                <w:sz w:val="10"/>
              </w:rPr>
              <w:t xml:space="preserve"> BERNAL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CARRERA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73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107,520,000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13/1/2023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ERIKA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BRIGITTE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MARTINEZ RODRIGUEZ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TUNJA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74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142,975,000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ERNESTO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PEREZ SUAREZ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75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96,000,000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ESTEFANIA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CASTRO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RUIZ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ZOOTECNISTA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76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415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  <w:t>5,148,000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6/12/2023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EULER ANDRES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PEREZ ALMENAREZ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GUAJIRA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MAICAO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77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113,856,000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EULER ANDRES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PEREZ ALMENAREZ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GUAJIRA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MAICAO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78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126,720,000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rFonts w:ascii="Microsoft Sans Serif"/>
                <w:sz w:val="10"/>
              </w:rPr>
            </w:pPr>
            <w:r>
              <w:rPr>
                <w:spacing w:val="-1"/>
                <w:w w:val="80"/>
                <w:sz w:val="10"/>
              </w:rPr>
              <w:t>EVELIS POVEDA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RAMIREZ</w:t>
            </w:r>
            <w:r>
              <w:rPr>
                <w:rFonts w:ascii="Microsoft Sans Serif" w:eastAsia="Times New Roman"/>
                <w:w w:val="98"/>
                <w:sz w:val="10"/>
              </w:rPr>
              <w:t xml:space="preserve"> 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PAIME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PIC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GEBI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79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16,200,000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17/4/2023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28/12/2023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FABIAN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ALEJANDRO</w:t>
            </w:r>
            <w:r>
              <w:rPr>
                <w:w w:val="80"/>
                <w:sz w:val="10"/>
              </w:rPr>
              <w:t xml:space="preserve"> MATEUS GALEANO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ENFERMERO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80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37,404,400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12/5/2023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ACTIVIDADES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GESTIÓN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RIESG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FABIAN ANDRES </w:t>
            </w:r>
            <w:r>
              <w:rPr>
                <w:w w:val="80"/>
                <w:sz w:val="10"/>
              </w:rPr>
              <w:t>CORTES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AREVALO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COORDINADOR</w:t>
            </w:r>
            <w:r>
              <w:rPr>
                <w:w w:val="80"/>
                <w:sz w:val="10"/>
              </w:rPr>
              <w:t xml:space="preserve"> PIC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81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28,000,000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9/6/2023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FELIPE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VALBUENA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SALCEDO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82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94,950,000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FELIPE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VALBUENA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BERNAL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CARABOBO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PUERTO</w:t>
            </w:r>
            <w:r>
              <w:rPr>
                <w:w w:val="80"/>
                <w:sz w:val="10"/>
              </w:rPr>
              <w:t xml:space="preserve"> CABALLO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83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24,000,000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FREDDY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CHAYANNE </w:t>
            </w:r>
            <w:r>
              <w:rPr>
                <w:w w:val="80"/>
                <w:sz w:val="10"/>
              </w:rPr>
              <w:t>CIFUENTES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ACERO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CHIA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84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109,190,900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GABRIEL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ALBERTO</w:t>
            </w:r>
            <w:r>
              <w:rPr>
                <w:w w:val="80"/>
                <w:sz w:val="10"/>
              </w:rPr>
              <w:t xml:space="preserve"> ROA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ROSSI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85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62,103,000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GABRIEL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BERNARDO </w:t>
            </w:r>
            <w:r>
              <w:rPr>
                <w:w w:val="80"/>
                <w:sz w:val="10"/>
              </w:rPr>
              <w:t>QUIÑONES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CASAS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86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75,705,000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13/2/2023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 xml:space="preserve"> 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UROLOGIA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GERMAN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BOCANEGRA</w:t>
            </w:r>
            <w:r>
              <w:rPr>
                <w:w w:val="80"/>
                <w:sz w:val="10"/>
              </w:rPr>
              <w:t xml:space="preserve"> JARAMILLO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UROLOGO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UROLOGIA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8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26,506,510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27/11/2023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KATHERINE </w:t>
            </w:r>
            <w:r>
              <w:rPr>
                <w:w w:val="80"/>
                <w:sz w:val="10"/>
              </w:rPr>
              <w:t>GONZALEZ SERRANO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88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165,774,000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KATHERINE </w:t>
            </w:r>
            <w:r>
              <w:rPr>
                <w:w w:val="80"/>
                <w:sz w:val="10"/>
              </w:rPr>
              <w:t>MORENO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DELGADO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TRABAJADOR</w:t>
            </w:r>
            <w:r>
              <w:rPr>
                <w:w w:val="80"/>
                <w:sz w:val="10"/>
              </w:rPr>
              <w:t xml:space="preserve"> SOCIAL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89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20,020,000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12/5/2023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GIOVANNI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CARLO </w:t>
            </w:r>
            <w:r>
              <w:rPr>
                <w:w w:val="80"/>
                <w:sz w:val="10"/>
              </w:rPr>
              <w:t>RUSSO VIZCAINO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ATLANTICO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BARRANQUILLA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90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192,480,000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GUILLERMO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ALEJANDRO</w:t>
            </w:r>
            <w:r>
              <w:rPr>
                <w:w w:val="80"/>
                <w:sz w:val="10"/>
              </w:rPr>
              <w:t xml:space="preserve"> GAVIRIA PEÑUEL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91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68,271,000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GUSTAVO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XAVIER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AYARZA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PULIDO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ATLANTICO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BARRANQUILLA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92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67,242,000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HERNAN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DARIO </w:t>
            </w:r>
            <w:r>
              <w:rPr>
                <w:w w:val="80"/>
                <w:sz w:val="10"/>
              </w:rPr>
              <w:t>ESPITIA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CASTAÑEDA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CAJICA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PSICOLOGO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PIC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-COGUA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93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22,610,853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HUBERT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IVAN </w:t>
            </w:r>
            <w:r>
              <w:rPr>
                <w:w w:val="80"/>
                <w:sz w:val="10"/>
              </w:rPr>
              <w:t>MALDONADO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MELO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94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143,304,000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HUMBERTO </w:t>
            </w:r>
            <w:r>
              <w:rPr>
                <w:w w:val="80"/>
                <w:sz w:val="10"/>
              </w:rPr>
              <w:t>CARLO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PARRA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BONILLA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IBAGUE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95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214,200,000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HUMBERTO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RODRIGUEZ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MORALES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96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90,240,000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INGRID YOHANA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GUEVARA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GÓMEZ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ZULIA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CABINAS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9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132,098,400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IRENE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PATRÓN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PÉREZ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CORDOBA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MONTERIA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98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120,133,611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25/1/2023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DERMATOLOGIA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IVAN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FELIPE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SARMIENTO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PICO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DERMATOLOGO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DERMATOLOGIA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99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35,906,730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11/9/2023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IVAN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MAURICIO </w:t>
            </w:r>
            <w:r>
              <w:rPr>
                <w:w w:val="80"/>
                <w:sz w:val="10"/>
              </w:rPr>
              <w:t>GUERRERO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DIAZ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IBAGUE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00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72,861,000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REUMATOLOGIA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JAIBER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GUTIERREZ</w:t>
            </w:r>
            <w:r>
              <w:rPr>
                <w:spacing w:val="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SANCHEZ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IBAGUE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REUMATOLOGO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REUMATOLOGIA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01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37,650,000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12/4/2023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JAIME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LEAL CAMACHO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NORTE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SANTANDER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CUCUTA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02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124,878,641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JAIME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ANDRES </w:t>
            </w:r>
            <w:r>
              <w:rPr>
                <w:w w:val="80"/>
                <w:sz w:val="10"/>
              </w:rPr>
              <w:t>TORRES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CLAVIJO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03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233,730,000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OTORRINOLARINGOLOGIA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JAIME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ARTURO</w:t>
            </w:r>
            <w:r>
              <w:rPr>
                <w:w w:val="80"/>
                <w:sz w:val="10"/>
              </w:rPr>
              <w:t xml:space="preserve"> TORRES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BEJARANO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OTORRINOLARINGOLOGO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OTORRINOLARINGOLOGIA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04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103,999,969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17/2/2023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JAIME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FRANCISCO</w:t>
            </w:r>
            <w:r>
              <w:rPr>
                <w:w w:val="80"/>
                <w:sz w:val="10"/>
              </w:rPr>
              <w:t xml:space="preserve"> RINCON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DURAN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05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101,774,400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6/2/2023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JAIRO ALONSO </w:t>
            </w:r>
            <w:r>
              <w:rPr>
                <w:w w:val="80"/>
                <w:sz w:val="10"/>
              </w:rPr>
              <w:t>BASTIDAS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CORTÉS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06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10960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208,800,000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25/1/2023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JANETHE ALEJANDRA </w:t>
            </w:r>
            <w:r>
              <w:rPr>
                <w:w w:val="80"/>
                <w:sz w:val="10"/>
              </w:rPr>
              <w:t>ROBAYO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GARCIA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07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15,338,400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JAVIER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ALBERTO</w:t>
            </w:r>
            <w:r>
              <w:rPr>
                <w:w w:val="80"/>
                <w:sz w:val="10"/>
              </w:rPr>
              <w:t xml:space="preserve"> GONZÁLEZ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GUARIN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08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26,947,000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19/9/2023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JAVIER OSWALDO</w:t>
            </w:r>
            <w:r>
              <w:rPr>
                <w:w w:val="80"/>
                <w:sz w:val="10"/>
              </w:rPr>
              <w:t xml:space="preserve"> LAMBIS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MARTINEZ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09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138,662,000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17/1/2023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 xml:space="preserve"> 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FISIATRIA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JEANETH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ALEJANDRA</w:t>
            </w:r>
            <w:r>
              <w:rPr>
                <w:w w:val="80"/>
                <w:sz w:val="10"/>
              </w:rPr>
              <w:t xml:space="preserve"> ACEVEDO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GONZALE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FISIATRA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FISIATRIA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10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73,506,220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JENNIFER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ALEXANDRA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TELLEZ HERNANDE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11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104,640,000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JEREMIAS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CASAS </w:t>
            </w:r>
            <w:r>
              <w:rPr>
                <w:w w:val="80"/>
                <w:sz w:val="10"/>
              </w:rPr>
              <w:t>RODRIGUEZ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VALLE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CALI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12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164,220,000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JHON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FRANKLIN</w:t>
            </w:r>
            <w:r>
              <w:rPr>
                <w:w w:val="80"/>
                <w:sz w:val="10"/>
              </w:rPr>
              <w:t xml:space="preserve"> PRIETO BARRETO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13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221,151,000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13/1/2023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REUMATOLOGIA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JHON FREDY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BUITRAGO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BOHORQUEZ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REUMATOLOGO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REUMATOLOGIA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14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20,230,000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REUMATOLOGIA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JOHN DARIO </w:t>
            </w:r>
            <w:r>
              <w:rPr>
                <w:w w:val="80"/>
                <w:sz w:val="10"/>
              </w:rPr>
              <w:t>LONDOÑO PATIÑO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RISARALDA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PEREIRA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REUMATOLOGO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REUMATOLOGIA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15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24,480,000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13/1/2023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JORGE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DAVID </w:t>
            </w:r>
            <w:r>
              <w:rPr>
                <w:w w:val="80"/>
                <w:sz w:val="10"/>
              </w:rPr>
              <w:t>ACOSTA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GARZON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16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36,521,100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15/9/2023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PRESTACIÓN 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EJECUTAR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JORGE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ENRIQUE </w:t>
            </w:r>
            <w:r>
              <w:rPr>
                <w:w w:val="80"/>
                <w:sz w:val="10"/>
              </w:rPr>
              <w:t>MOLANO TRIANA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ZOOTECNISTA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17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17,531,712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7/9/2023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PSIQUIATRÍA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GUILLERMO</w:t>
            </w:r>
            <w:r>
              <w:rPr>
                <w:w w:val="80"/>
                <w:sz w:val="10"/>
              </w:rPr>
              <w:t xml:space="preserve"> VARGAS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RUBIO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PSIQUIATRA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PSIQUIATRÍA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18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29,334,000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18/10/2023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REUMATOLOGIA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JOSE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IGNACIO </w:t>
            </w:r>
            <w:r>
              <w:rPr>
                <w:w w:val="80"/>
                <w:sz w:val="10"/>
              </w:rPr>
              <w:t>ANGARITA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CESPEDES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IBAGUE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REUMATOLOGO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REUMATOLOGIA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19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26,345,000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LUIS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ACOSTA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MAESTRE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ATLANTICO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BARRANQUILLA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2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105,632,400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JOSÉ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MANUEL</w:t>
            </w:r>
            <w:r>
              <w:rPr>
                <w:w w:val="80"/>
                <w:sz w:val="10"/>
              </w:rPr>
              <w:t xml:space="preserve"> SÁNCHEZ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JARAMILLO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2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104,646,000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NORBERTO</w:t>
            </w:r>
            <w:r>
              <w:rPr>
                <w:w w:val="80"/>
                <w:sz w:val="10"/>
              </w:rPr>
              <w:t xml:space="preserve"> SAMUDIO MOGOLLON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META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GRANADA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22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93,744,000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36"/>
        </w:trPr>
        <w:tc>
          <w:tcPr>
            <w:tcW w:w="626" w:type="dxa"/>
          </w:tcPr>
          <w:p w:rsidR="0064255B" w:rsidRDefault="0064255B">
            <w:pPr>
              <w:pStyle w:val="TableParagraph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NORBERTO</w:t>
            </w:r>
            <w:r>
              <w:rPr>
                <w:w w:val="80"/>
                <w:sz w:val="10"/>
              </w:rPr>
              <w:t xml:space="preserve"> SAMUDIO MOGOLLON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META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GRANADA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CIRUGIA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ind w:left="21"/>
              <w:rPr>
                <w:sz w:val="10"/>
              </w:rPr>
            </w:pPr>
            <w:hyperlink r:id="rId123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35,498,800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12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15/9/2023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ROBERTO</w:t>
            </w:r>
            <w:r>
              <w:rPr>
                <w:w w:val="80"/>
                <w:sz w:val="10"/>
              </w:rPr>
              <w:t xml:space="preserve"> GOMEZ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DUQUE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24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109,344,000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17/1/2023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 CARLOS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GUARDIOLA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PALMA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25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86,940,000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12/1/2023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PSIQUIATRÍA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 CARLOS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PAREDES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MARÍN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RISARALDA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PEREIRA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PSIQUIATRA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PSIQUIATRÍA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26">
              <w:r>
                <w:rPr>
                  <w:w w:val="90"/>
                  <w:sz w:val="10"/>
                </w:rPr>
                <w:t>psiquiatria.clinica@hus.org.co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10283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128,662,903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CIRUGIA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PLASTICA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 CARLOS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SEPULVEDA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GONGORA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</w:t>
            </w:r>
            <w:r>
              <w:rPr>
                <w:w w:val="80"/>
                <w:sz w:val="10"/>
              </w:rPr>
              <w:t xml:space="preserve"> PLASTICO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PLASTICA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2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51,708,000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JUAN CARLOS </w:t>
            </w:r>
            <w:r>
              <w:rPr>
                <w:w w:val="80"/>
                <w:sz w:val="10"/>
              </w:rPr>
              <w:t>TORRES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CARDONA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HONDA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28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149,604,000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JUAN CARLOS </w:t>
            </w:r>
            <w:r>
              <w:rPr>
                <w:w w:val="80"/>
                <w:sz w:val="10"/>
              </w:rPr>
              <w:t>TRUJILLO CARDENAS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29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116,025,000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12/1/2023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 FERNANDO</w:t>
            </w:r>
            <w:r>
              <w:rPr>
                <w:w w:val="80"/>
                <w:sz w:val="10"/>
              </w:rPr>
              <w:t xml:space="preserve"> OSPINA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GUZMAN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3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218,784,000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 FRANCISCO</w:t>
            </w:r>
            <w:r>
              <w:rPr>
                <w:w w:val="80"/>
                <w:sz w:val="10"/>
              </w:rPr>
              <w:t xml:space="preserve"> GOMEZ SUAREZ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LARA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IRIBARREN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31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88,315,500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MEDICINA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DOLOR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CUIDAD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PABLO </w:t>
            </w:r>
            <w:r>
              <w:rPr>
                <w:w w:val="80"/>
                <w:sz w:val="10"/>
              </w:rPr>
              <w:t>EULOGIO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RONCANCIO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MUÑO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CHINQUINQUIRA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DEL</w:t>
            </w:r>
            <w:r>
              <w:rPr>
                <w:w w:val="80"/>
                <w:sz w:val="10"/>
              </w:rPr>
              <w:t xml:space="preserve"> DOLOR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CUIDADO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PALIATIVO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32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409,853,080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MEDICINA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DOLOR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CUIDAD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PABLO </w:t>
            </w:r>
            <w:r>
              <w:rPr>
                <w:w w:val="80"/>
                <w:sz w:val="10"/>
              </w:rPr>
              <w:t>EULOGIO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RONCANCIO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MUÑO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CHINQUINQUIRA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DEL</w:t>
            </w:r>
            <w:r>
              <w:rPr>
                <w:w w:val="80"/>
                <w:sz w:val="10"/>
              </w:rPr>
              <w:t xml:space="preserve"> DOLOR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CUIDADO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PALIATIVO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33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67,385,300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JULIAN ANDRES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ANGEL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PAEZ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34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36,680,000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31/7/2023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JULIETH ANDREA </w:t>
            </w:r>
            <w:r>
              <w:rPr>
                <w:w w:val="80"/>
                <w:sz w:val="10"/>
              </w:rPr>
              <w:t>FAJARDO MADRIGAL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3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13,921,600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</w:tbl>
    <w:p w:rsidR="0064255B" w:rsidRDefault="0064255B">
      <w:pPr>
        <w:spacing w:line="109" w:lineRule="exact"/>
        <w:rPr>
          <w:sz w:val="10"/>
        </w:rPr>
        <w:sectPr w:rsidR="0064255B">
          <w:pgSz w:w="20160" w:h="12240" w:orient="landscape"/>
          <w:pgMar w:top="1080" w:right="980" w:bottom="280" w:left="24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6"/>
        <w:gridCol w:w="2596"/>
        <w:gridCol w:w="1696"/>
        <w:gridCol w:w="830"/>
        <w:gridCol w:w="1380"/>
        <w:gridCol w:w="1063"/>
        <w:gridCol w:w="993"/>
        <w:gridCol w:w="1799"/>
        <w:gridCol w:w="1876"/>
        <w:gridCol w:w="1499"/>
        <w:gridCol w:w="942"/>
        <w:gridCol w:w="512"/>
        <w:gridCol w:w="872"/>
        <w:gridCol w:w="709"/>
        <w:gridCol w:w="719"/>
        <w:gridCol w:w="582"/>
      </w:tblGrid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JULIO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CESAR </w:t>
            </w:r>
            <w:r>
              <w:rPr>
                <w:w w:val="80"/>
                <w:sz w:val="10"/>
              </w:rPr>
              <w:t>MENDOZA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RONCANCIO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EL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COLEGIO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36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152,640,000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KARINA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ELIZABETH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GOMEZ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RAMIREZ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PSICOLOGA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37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20,020,000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LAURA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ALEJANDRA </w:t>
            </w:r>
            <w:r>
              <w:rPr>
                <w:w w:val="80"/>
                <w:sz w:val="10"/>
              </w:rPr>
              <w:t>RODRIGUEZ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FORERO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NUTRICIONISTA </w:t>
            </w:r>
            <w:r>
              <w:rPr>
                <w:w w:val="80"/>
                <w:sz w:val="10"/>
              </w:rPr>
              <w:t>DIETISTA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38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20,020,000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12/5/2023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LAURA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CAROLINA </w:t>
            </w:r>
            <w:r>
              <w:rPr>
                <w:w w:val="80"/>
                <w:sz w:val="10"/>
              </w:rPr>
              <w:t>HERNANDEZ CASTRO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GUADUAS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39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68,591,880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LAURA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DANIELA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SUAREZ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JIMENEZ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ENFERMERA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40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20,020,000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 xml:space="preserve"> EN HEMATOLOGIA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LEONARDO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ENCISO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OLIVERA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HEMATOLOGO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HEMATOLOGIA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41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156,416,666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LEYLA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SUSANA </w:t>
            </w:r>
            <w:r>
              <w:rPr>
                <w:w w:val="80"/>
                <w:sz w:val="10"/>
              </w:rPr>
              <w:t>GUIO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PEREZ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TUNJA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42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51,765,602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25/4/2023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LIDA MAGALY HERNANDEZ</w:t>
            </w:r>
            <w:r>
              <w:rPr>
                <w:spacing w:val="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GAMBOA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VELEZ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43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157,850,000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25/1/2023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LIDA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MARCELA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PEÑA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AMEZQUITA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HUILA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OPORAPA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44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200,160,000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LILIANA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PAOLA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PINZON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FORERO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4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415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  <w:t>2,584,243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6/12/2023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PROFESIONALES </w:t>
            </w:r>
            <w:r>
              <w:rPr>
                <w:w w:val="80"/>
                <w:sz w:val="10"/>
              </w:rPr>
              <w:t>EN PSICOLOGÍA.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FERNANDA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ESCOBAR ARANZAZU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CALDAS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MANZANAREZ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PSICOLOGO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46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415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  <w:t>5,000,000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MARCELA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ROMERO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CHAPARRO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PERINATOLOGO</w:t>
            </w:r>
            <w:r>
              <w:rPr>
                <w:w w:val="80"/>
                <w:sz w:val="10"/>
              </w:rPr>
              <w:t xml:space="preserve"> 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47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108,675,000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ECOCARDIOGRAMAS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PEDIÁTRIC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LINA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CAICEDO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CUENCA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VALLE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TULUA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CARDIOLOGO</w:t>
            </w:r>
            <w:r>
              <w:rPr>
                <w:w w:val="80"/>
                <w:sz w:val="10"/>
              </w:rPr>
              <w:t xml:space="preserve"> 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48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196,024,450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YOHANNA </w:t>
            </w:r>
            <w:r>
              <w:rPr>
                <w:w w:val="80"/>
                <w:sz w:val="10"/>
              </w:rPr>
              <w:t>BALLEN GOMEZ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HIGIENE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PIC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- </w:t>
            </w:r>
            <w:r>
              <w:rPr>
                <w:w w:val="80"/>
                <w:sz w:val="10"/>
              </w:rPr>
              <w:t>ZIPAQUIRA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49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13,921,600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14/7/2023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LINDA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KATHERINE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VASQUEZ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MORENO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META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VILLAVICENCIO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50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47,400,000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LIZETH DAYANA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GUTIERREZ HERNANDEZ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BACHILLER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DIGITADORA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51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14,383,600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LUCIANO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JOSÉ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LEPESQUEUR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SALLEG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BOLIVAR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CARTAGENA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52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132,615,000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LUIS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FONSECA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GUTIERREZ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LICENCIADO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EDUCACION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FISICA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53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20,020,000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LUIS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ERNESTO</w:t>
            </w:r>
            <w:r>
              <w:rPr>
                <w:w w:val="80"/>
                <w:sz w:val="10"/>
              </w:rPr>
              <w:t xml:space="preserve"> FAJARDO DURAN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BARRANCABERMEJA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54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175,518,000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LUIS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FERNANDO</w:t>
            </w:r>
            <w:r>
              <w:rPr>
                <w:w w:val="80"/>
                <w:sz w:val="10"/>
              </w:rPr>
              <w:t xml:space="preserve"> GARCIA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ORJUELA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55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122,338,500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LUISA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MERCEDES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MOSQUERA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CERA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ATLANTICO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MANATI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5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84,760,000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LUZ </w:t>
            </w:r>
            <w:r>
              <w:rPr>
                <w:w w:val="80"/>
                <w:sz w:val="10"/>
              </w:rPr>
              <w:t>NELLY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LATORRE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CAMARGO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PSICOLOGA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57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20,200,000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MAGDA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BEATRIZ</w:t>
            </w:r>
            <w:r>
              <w:rPr>
                <w:w w:val="80"/>
                <w:sz w:val="10"/>
              </w:rPr>
              <w:t xml:space="preserve"> CARRERO MEZA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NORTE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SANTANDER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SARDINATA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58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173,850,000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17/1/2023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MARCELA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BECERRA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LOZANO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PIC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- </w:t>
            </w:r>
            <w:r>
              <w:rPr>
                <w:w w:val="80"/>
                <w:sz w:val="10"/>
              </w:rPr>
              <w:t>ZIPAQUIRA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59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13,921,600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14/7/2023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MARCOS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SILVA </w:t>
            </w:r>
            <w:r>
              <w:rPr>
                <w:w w:val="80"/>
                <w:sz w:val="10"/>
              </w:rPr>
              <w:t>QUESADA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HUILA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NEIVA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60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218,300,000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ANGELICA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GRISALES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GONZALEZ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61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83,719,300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CAMILA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DEVIA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ARIAS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IBAGUE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62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111,936,000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30/11/2023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CAROLINA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PADUA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GARCÍA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63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126,940,000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30/11/2023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CONSTANZA </w:t>
            </w:r>
            <w:r>
              <w:rPr>
                <w:w w:val="80"/>
                <w:sz w:val="10"/>
              </w:rPr>
              <w:t>MORENO ZULUAGA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CALDAS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MANIZALES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64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202,368,000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CONSUELO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BELLO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LOZANO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65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44,452,980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12/1/2023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CONSUELO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BELLO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LOZANO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6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102,690,000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FERNANDA </w:t>
            </w:r>
            <w:r>
              <w:rPr>
                <w:w w:val="80"/>
                <w:sz w:val="10"/>
              </w:rPr>
              <w:t>PINEDA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VALLE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CAUCA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NAVARRO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6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52,425,000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MARIO CAMILO</w:t>
            </w:r>
            <w:r>
              <w:rPr>
                <w:w w:val="80"/>
                <w:sz w:val="10"/>
              </w:rPr>
              <w:t xml:space="preserve"> ROJAS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FONSECA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SAN SEBASTIAN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BUENAVISTA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MAGDALENA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68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144,837,000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MARTHA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ALEJANDRA </w:t>
            </w:r>
            <w:r>
              <w:rPr>
                <w:w w:val="80"/>
                <w:sz w:val="10"/>
              </w:rPr>
              <w:t>CASALLAS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RIVERA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69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110,250,000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MARTHA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ANDREA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CHINOME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REYES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SANTA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ROSA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VITERBO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70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164,577,000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MARTHA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CECILIA </w:t>
            </w:r>
            <w:r>
              <w:rPr>
                <w:w w:val="80"/>
                <w:sz w:val="10"/>
              </w:rPr>
              <w:t>DIAZ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BALLEN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71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135,380,000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CIRUGIA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PEDIATRICA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MARTHA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MILAGRO </w:t>
            </w:r>
            <w:r>
              <w:rPr>
                <w:w w:val="80"/>
                <w:sz w:val="10"/>
              </w:rPr>
              <w:t>PÉREZ MEDINA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ESTADO </w:t>
            </w:r>
            <w:r>
              <w:rPr>
                <w:w w:val="80"/>
                <w:sz w:val="10"/>
              </w:rPr>
              <w:t>TACHIRA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CRISTOBAL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PEDIATRICO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72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30,880,000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CIRUGIA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PEDIATRICA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MARTHA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MILAGRO </w:t>
            </w:r>
            <w:r>
              <w:rPr>
                <w:w w:val="80"/>
                <w:sz w:val="10"/>
              </w:rPr>
              <w:t>PÉREZ MEDINA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ESTADO </w:t>
            </w:r>
            <w:r>
              <w:rPr>
                <w:w w:val="80"/>
                <w:sz w:val="10"/>
              </w:rPr>
              <w:t>TACHIRA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CRISTOBAL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PEDIATRICO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73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171,139,756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MICHEL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ANTONIO</w:t>
            </w:r>
            <w:r>
              <w:rPr>
                <w:w w:val="80"/>
                <w:sz w:val="10"/>
              </w:rPr>
              <w:t xml:space="preserve"> VALIENTE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ORTEGA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BOLIVAR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CARTAGENA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74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93,405,020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MIGUEL EDUARDO </w:t>
            </w:r>
            <w:r>
              <w:rPr>
                <w:w w:val="80"/>
                <w:sz w:val="10"/>
              </w:rPr>
              <w:t>BARRIOS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ACOSTA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ATLANTICO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BARRANQUILLA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75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72,800,000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12/1/2023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MONICA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ESTHER </w:t>
            </w:r>
            <w:r>
              <w:rPr>
                <w:w w:val="80"/>
                <w:sz w:val="10"/>
              </w:rPr>
              <w:t>ZAMBRANO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VERA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ATLANTICO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BARRANQUILLA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76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62,400,000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MONICA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SUAREZ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MALPICA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77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222,600,000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NADIA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CATALINA </w:t>
            </w:r>
            <w:r>
              <w:rPr>
                <w:w w:val="80"/>
                <w:sz w:val="10"/>
              </w:rPr>
              <w:t>MARENCO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AGUILAR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CIRUGIA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78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28,525,000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1/11/2023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NEUROPSICOLOGIA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NATALY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PATRICIA </w:t>
            </w:r>
            <w:r>
              <w:rPr>
                <w:w w:val="80"/>
                <w:sz w:val="10"/>
              </w:rPr>
              <w:t>GUTIERREZ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AVILA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GUAMO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NEUROPSICOLOGO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NEUROPSICOLOGÍA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79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80,755,684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NATAN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HORMAZA </w:t>
            </w:r>
            <w:r>
              <w:rPr>
                <w:w w:val="80"/>
                <w:sz w:val="10"/>
              </w:rPr>
              <w:t>ARTEAGA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NARIÑO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PASTO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80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74,550,000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NATHALIA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ANDREA </w:t>
            </w:r>
            <w:r>
              <w:rPr>
                <w:w w:val="80"/>
                <w:sz w:val="10"/>
              </w:rPr>
              <w:t>BARAJAS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RAMIREZ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81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90,825,000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 xml:space="preserve"> 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NEFROLOGIA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NEIL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MENDOZA </w:t>
            </w:r>
            <w:r>
              <w:rPr>
                <w:w w:val="80"/>
                <w:sz w:val="10"/>
              </w:rPr>
              <w:t>ALDANA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LIBANO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NEFROLOGO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NEFROLOGÍA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82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94,853,800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30/6/2023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NELSON VLADIMIR</w:t>
            </w:r>
            <w:r>
              <w:rPr>
                <w:w w:val="80"/>
                <w:sz w:val="10"/>
              </w:rPr>
              <w:t xml:space="preserve"> PEDRAZA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ROJAS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83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112,035,600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NIDYA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JAQUELINE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RINCON</w:t>
            </w:r>
            <w:r>
              <w:rPr>
                <w:spacing w:val="2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BARRAGAN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COGUA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84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13,921,600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NOHORA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ELISA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SABOGAL RUEDA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CAUCA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POPAYAN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NUTRICIONISTA </w:t>
            </w:r>
            <w:r>
              <w:rPr>
                <w:w w:val="80"/>
                <w:sz w:val="10"/>
              </w:rPr>
              <w:t>DIETISTA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PIC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-COGUA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8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17,531,250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1/6/2023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NUMAEL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RICO </w:t>
            </w:r>
            <w:r>
              <w:rPr>
                <w:w w:val="80"/>
                <w:sz w:val="10"/>
              </w:rPr>
              <w:t>RODRIGUEZ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FOMEQUE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86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92,349,600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30/3/2023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NUVIA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YASNITH </w:t>
            </w:r>
            <w:r>
              <w:rPr>
                <w:w w:val="80"/>
                <w:sz w:val="10"/>
              </w:rPr>
              <w:t>VARGAS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PACHON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CAYETANO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87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13,921,600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OLGA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YAMILE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CASTIBLANCO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RUBIO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88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160,500,000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26/1/2023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OLIDAYS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PEREZ SUAREZ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CUBA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YATERAS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GUANTAMO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89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130,451,400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DANIEL</w:t>
            </w:r>
            <w:r>
              <w:rPr>
                <w:w w:val="80"/>
                <w:sz w:val="10"/>
              </w:rPr>
              <w:t xml:space="preserve"> GARCIA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MURCIA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9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77,481,600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OSCAR EDUARDO </w:t>
            </w:r>
            <w:r>
              <w:rPr>
                <w:w w:val="80"/>
                <w:sz w:val="10"/>
              </w:rPr>
              <w:t>GUERRA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ARDILA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91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40,860,000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FABIAN </w:t>
            </w:r>
            <w:r>
              <w:rPr>
                <w:w w:val="80"/>
                <w:sz w:val="10"/>
              </w:rPr>
              <w:t>SANCHEZ PULIDO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CAJICA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92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134,400,000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OSCAR FERNANDO </w:t>
            </w:r>
            <w:r>
              <w:rPr>
                <w:w w:val="80"/>
                <w:sz w:val="10"/>
              </w:rPr>
              <w:t>SERRANO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ORTIZ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9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43,680,000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IVAN </w:t>
            </w:r>
            <w:r>
              <w:rPr>
                <w:w w:val="80"/>
                <w:sz w:val="10"/>
              </w:rPr>
              <w:t>PINZON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MARIN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94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123,456,000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IVAN </w:t>
            </w:r>
            <w:r>
              <w:rPr>
                <w:w w:val="80"/>
                <w:sz w:val="10"/>
              </w:rPr>
              <w:t>PINZON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MARIN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9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76,930,000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 NEUMOLOGIA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PEDIATRICA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JAVIER </w:t>
            </w:r>
            <w:r>
              <w:rPr>
                <w:w w:val="80"/>
                <w:sz w:val="10"/>
              </w:rPr>
              <w:t>RAMIREZ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CAMACHO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NEUMOLOGO</w:t>
            </w:r>
            <w:r>
              <w:rPr>
                <w:w w:val="80"/>
                <w:sz w:val="10"/>
              </w:rPr>
              <w:t xml:space="preserve"> 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96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36,000,000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17/3/2023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HEPATOBILIOPANCRÉA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LUIS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PADRON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PARDO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CORDOBA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MONTERIA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</w:t>
            </w:r>
            <w:r>
              <w:rPr>
                <w:spacing w:val="5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HEPATOBILIOPANCREATICO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97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170,666,666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PABLO GARCIA </w:t>
            </w:r>
            <w:r>
              <w:rPr>
                <w:w w:val="80"/>
                <w:sz w:val="10"/>
              </w:rPr>
              <w:t>ECHEVERRI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98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59,658,000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25/1/2023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PAOLA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ANDREA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CARDENAS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CASTRO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SOGAMOSO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199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79,094,000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PAOLA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ANDREA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MENDEZ SERRATO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00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94,710,000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16/3/2023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RAFAEL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LEONARDO</w:t>
            </w:r>
            <w:r>
              <w:rPr>
                <w:w w:val="80"/>
                <w:sz w:val="10"/>
              </w:rPr>
              <w:t xml:space="preserve"> ARAGON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MENDOZA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DUITAMA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01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83,040,000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RAFAEL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PEÑARANDA </w:t>
            </w:r>
            <w:r>
              <w:rPr>
                <w:w w:val="80"/>
                <w:sz w:val="10"/>
              </w:rPr>
              <w:t>SUAREZ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IBAGUE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02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74,070,000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25/1/2023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RICARDO AUGUSTO</w:t>
            </w:r>
            <w:r>
              <w:rPr>
                <w:w w:val="80"/>
                <w:sz w:val="10"/>
              </w:rPr>
              <w:t xml:space="preserve"> ARIAS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GARZÓN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03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130,796,400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TÓRAX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RICARDO AZUERO </w:t>
            </w:r>
            <w:r>
              <w:rPr>
                <w:w w:val="80"/>
                <w:sz w:val="10"/>
              </w:rPr>
              <w:t>DIAZ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GRANADOS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META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VILLAVICENCIO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TÓRAX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04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101,333,333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RICARDO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HERRERA </w:t>
            </w:r>
            <w:r>
              <w:rPr>
                <w:w w:val="80"/>
                <w:sz w:val="10"/>
              </w:rPr>
              <w:t>RAMIREZ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0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125,232,000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ROBERTO</w:t>
            </w:r>
            <w:r>
              <w:rPr>
                <w:w w:val="80"/>
                <w:sz w:val="10"/>
              </w:rPr>
              <w:t xml:space="preserve"> GALLO ROA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TUNJA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06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212,160,000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RUBEN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ARTURO </w:t>
            </w:r>
            <w:r>
              <w:rPr>
                <w:w w:val="80"/>
                <w:sz w:val="10"/>
              </w:rPr>
              <w:t>VERGARA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SIERRA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SUCRE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SINCELEJO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07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205,275,000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</w:tbl>
    <w:p w:rsidR="0064255B" w:rsidRDefault="0064255B">
      <w:pPr>
        <w:spacing w:line="109" w:lineRule="exact"/>
        <w:rPr>
          <w:sz w:val="10"/>
        </w:rPr>
        <w:sectPr w:rsidR="0064255B">
          <w:pgSz w:w="20160" w:h="12240" w:orient="landscape"/>
          <w:pgMar w:top="1080" w:right="980" w:bottom="280" w:left="24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6"/>
        <w:gridCol w:w="2596"/>
        <w:gridCol w:w="1696"/>
        <w:gridCol w:w="830"/>
        <w:gridCol w:w="1380"/>
        <w:gridCol w:w="1063"/>
        <w:gridCol w:w="993"/>
        <w:gridCol w:w="1799"/>
        <w:gridCol w:w="1876"/>
        <w:gridCol w:w="1499"/>
        <w:gridCol w:w="942"/>
        <w:gridCol w:w="512"/>
        <w:gridCol w:w="872"/>
        <w:gridCol w:w="709"/>
        <w:gridCol w:w="719"/>
        <w:gridCol w:w="582"/>
      </w:tblGrid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SANDRA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PATRICIA </w:t>
            </w:r>
            <w:r>
              <w:rPr>
                <w:w w:val="80"/>
                <w:sz w:val="10"/>
              </w:rPr>
              <w:t>GARZON ZAMORA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08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15,338,400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SEBASTIÁN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MEJÍA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BARRETO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09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101,548,709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25/1/2023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REUMATOLOGIA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SERGIO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ALEXANDER</w:t>
            </w:r>
            <w:r>
              <w:rPr>
                <w:w w:val="80"/>
                <w:sz w:val="10"/>
              </w:rPr>
              <w:t xml:space="preserve"> MORA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ALFONSO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REUMATOLOGO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REUMATOLOGIA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10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41,150,000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13/1/2023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SERGIO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IVAN </w:t>
            </w:r>
            <w:r>
              <w:rPr>
                <w:w w:val="80"/>
                <w:sz w:val="10"/>
              </w:rPr>
              <w:t>AGUDELO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PEREZ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11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82,635,000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SILDANA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MARIA </w:t>
            </w:r>
            <w:r>
              <w:rPr>
                <w:w w:val="80"/>
                <w:sz w:val="10"/>
              </w:rPr>
              <w:t>ALONSO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MONSALVE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12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159,180,000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SONIA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JANNETH</w:t>
            </w:r>
            <w:r>
              <w:rPr>
                <w:w w:val="80"/>
                <w:sz w:val="10"/>
              </w:rPr>
              <w:t xml:space="preserve"> SALAMANCA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MORA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1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34,560,000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TATIANA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ECHEVERRY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DIAZ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14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167,562,500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TEODULA CAROLINA </w:t>
            </w:r>
            <w:r>
              <w:rPr>
                <w:w w:val="80"/>
                <w:sz w:val="10"/>
              </w:rPr>
              <w:t>QUINTERO RIVERO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TRUJILLO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VELERA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15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131,900,000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VANESSA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KATHERINE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DURAN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BECERRA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16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50,953,800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VICENTE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CARMONA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PERTUZ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MAGADALENA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FUNDACION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17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109,920,000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VICTOR MAURICIO </w:t>
            </w:r>
            <w:r>
              <w:rPr>
                <w:w w:val="80"/>
                <w:sz w:val="10"/>
              </w:rPr>
              <w:t>GARCIA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BARRIGA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18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259,933,333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VICTOR ORLANDO</w:t>
            </w:r>
            <w:r>
              <w:rPr>
                <w:w w:val="80"/>
                <w:sz w:val="10"/>
              </w:rPr>
              <w:t xml:space="preserve"> GONZALEZ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GUERRERO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19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112,140,000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WILLIAM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HERNANDO </w:t>
            </w:r>
            <w:r>
              <w:rPr>
                <w:w w:val="80"/>
                <w:sz w:val="10"/>
              </w:rPr>
              <w:t>SALAMANCA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CHAPAR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IZA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20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117,849,000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WILLIAM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RODRIGO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DIAZ DIAZ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21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161,568,750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25/1/2023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15/1/2024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WILMER YANQUEN</w:t>
            </w:r>
            <w:r>
              <w:rPr>
                <w:w w:val="80"/>
                <w:sz w:val="10"/>
              </w:rPr>
              <w:t xml:space="preserve"> VILLARREAL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PIEDECUESTA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22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202,952,000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YADDY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MARICELA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MONROY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LOMBANA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CAYETANO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PIC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GEBI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23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16,200,000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17/4/2023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28/12/2023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YADY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LORENA</w:t>
            </w:r>
            <w:r>
              <w:rPr>
                <w:w w:val="80"/>
                <w:sz w:val="10"/>
              </w:rPr>
              <w:t xml:space="preserve"> SAAVEDRA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ROJAS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24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16,505,843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YAMID PINEDA </w:t>
            </w:r>
            <w:r>
              <w:rPr>
                <w:w w:val="80"/>
                <w:sz w:val="10"/>
              </w:rPr>
              <w:t>BONILLA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IBAGUE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2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134,610,000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91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CIRUGIA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PEDIATRICA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YAUHARA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SIHAM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KATIB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RODRIGUEZ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ESTADO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ZULIA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MARACAIBO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PEDIATRICO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26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205,333,710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YAUHARA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SIHAM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KATIB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RODRIGUEZ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ESTADO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ZULIA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MARACAIBO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27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10960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61,650,000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24/1/2023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CIRUGIA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PEDIATRICA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YAUHARA</w:t>
            </w:r>
            <w:r>
              <w:rPr>
                <w:spacing w:val="-3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SIHAM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KATIB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RODRIGUEZ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ESTADO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ZULIA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MARACAIBO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CIRUJANO </w:t>
            </w:r>
            <w:r>
              <w:rPr>
                <w:w w:val="80"/>
                <w:sz w:val="10"/>
              </w:rPr>
              <w:t>PEDIATRICO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28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24,368,800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YENNY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MARCELA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MATEUS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SUAREZ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ENFERMERA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PIC</w:t>
            </w:r>
            <w:r>
              <w:rPr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-COGUA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29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16,258,630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31/5/2023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YENNY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ROSSANA </w:t>
            </w:r>
            <w:r>
              <w:rPr>
                <w:w w:val="80"/>
                <w:sz w:val="10"/>
              </w:rPr>
              <w:t>NAVARRETE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SOTELO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CAJICA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TRABAJADOR</w:t>
            </w:r>
            <w:r>
              <w:rPr>
                <w:w w:val="80"/>
                <w:sz w:val="10"/>
              </w:rPr>
              <w:t xml:space="preserve"> SOCIAL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30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415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  <w:t>3,520,000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6/12/2023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77"/>
              <w:jc w:val="right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EJECUTAR </w:t>
            </w:r>
            <w:r>
              <w:rPr>
                <w:w w:val="80"/>
                <w:sz w:val="10"/>
              </w:rPr>
              <w:t>LAS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DEL PLAN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INTERV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YENY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ALEJANDRA </w:t>
            </w:r>
            <w:r>
              <w:rPr>
                <w:w w:val="80"/>
                <w:sz w:val="10"/>
              </w:rPr>
              <w:t>VELANDIA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MONGUI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TECNICO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AUXILIAR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ENFERMERIA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31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415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  <w:t>7,244,116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6/12/2023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ESPECIALIZADOS </w:t>
            </w:r>
            <w:r>
              <w:rPr>
                <w:w w:val="80"/>
                <w:sz w:val="10"/>
              </w:rPr>
              <w:t>EN NEUROPSICOLOGIA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YIMMY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 xml:space="preserve">RAMON </w:t>
            </w:r>
            <w:r>
              <w:rPr>
                <w:w w:val="80"/>
                <w:sz w:val="10"/>
              </w:rPr>
              <w:t>ZUÑIGA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MARQUEZ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ANTIOQUIA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APARTADO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NEUROPSICOLOGO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NEUROPSICOLOGÍA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32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69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77,509,184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5" w:right="2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1/2/2023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YONNY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MENA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MENDEZ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33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198,240,000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 w:rsidR="0064255B">
        <w:trPr>
          <w:trHeight w:val="129"/>
        </w:trPr>
        <w:tc>
          <w:tcPr>
            <w:tcW w:w="626" w:type="dxa"/>
          </w:tcPr>
          <w:p w:rsidR="0064255B" w:rsidRDefault="0064255B">
            <w:pPr>
              <w:pStyle w:val="TableParagraph"/>
              <w:spacing w:before="0" w:line="109" w:lineRule="exact"/>
              <w:ind w:left="0" w:right="123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 w:rsidR="0064255B" w:rsidRDefault="0064255B">
            <w:pPr>
              <w:pStyle w:val="TableParagraph"/>
              <w:spacing w:before="4" w:line="105" w:lineRule="exact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 xml:space="preserve"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 w:rsidR="0064255B" w:rsidRDefault="0064255B">
            <w:pPr>
              <w:pStyle w:val="TableParagraph"/>
              <w:spacing w:before="0" w:line="109" w:lineRule="exact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ZAMIR EDUARDO</w:t>
            </w:r>
            <w:r>
              <w:rPr>
                <w:w w:val="80"/>
                <w:sz w:val="10"/>
              </w:rPr>
              <w:t xml:space="preserve"> MORALES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VILLAREAL</w:t>
            </w:r>
          </w:p>
        </w:tc>
        <w:tc>
          <w:tcPr>
            <w:tcW w:w="83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 w:rsidR="0064255B" w:rsidRDefault="0064255B">
            <w:pPr>
              <w:pStyle w:val="TableParagraph"/>
              <w:spacing w:before="0" w:line="109" w:lineRule="exact"/>
              <w:ind w:left="18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 w:rsidR="0064255B" w:rsidRDefault="0064255B">
            <w:pPr>
              <w:pStyle w:val="TableParagraph"/>
              <w:spacing w:before="0" w:line="109" w:lineRule="exact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 w:rsidR="0064255B" w:rsidRDefault="0064255B">
            <w:pPr>
              <w:pStyle w:val="TableParagraph"/>
              <w:spacing w:before="0" w:line="109" w:lineRule="exact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 w:rsidR="0064255B" w:rsidRDefault="0064255B">
            <w:pPr>
              <w:pStyle w:val="TableParagraph"/>
              <w:spacing w:before="0" w:line="109" w:lineRule="exact"/>
              <w:ind w:left="21"/>
              <w:rPr>
                <w:sz w:val="10"/>
              </w:rPr>
            </w:pPr>
            <w:hyperlink r:id="rId234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 w:rsidR="0064255B" w:rsidRDefault="0064255B">
            <w:pPr>
              <w:pStyle w:val="TableParagraph"/>
              <w:spacing w:before="0" w:line="109" w:lineRule="exact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 w:rsidR="0064255B" w:rsidRDefault="0064255B">
            <w:pPr>
              <w:pStyle w:val="TableParagraph"/>
              <w:spacing w:before="0" w:line="109" w:lineRule="exact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 w:rsidR="0064255B" w:rsidRDefault="0064255B">
            <w:pPr>
              <w:pStyle w:val="TableParagraph"/>
              <w:tabs>
                <w:tab w:val="left" w:pos="326"/>
              </w:tabs>
              <w:spacing w:before="0" w:line="109" w:lineRule="exact"/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</w:r>
            <w:r>
              <w:rPr>
                <w:w w:val="90"/>
                <w:sz w:val="10"/>
              </w:rPr>
              <w:tab/>
            </w:r>
            <w:r>
              <w:rPr>
                <w:spacing w:val="-1"/>
                <w:w w:val="90"/>
                <w:sz w:val="10"/>
              </w:rPr>
              <w:t>159,117,000</w:t>
            </w:r>
          </w:p>
        </w:tc>
        <w:tc>
          <w:tcPr>
            <w:tcW w:w="709" w:type="dxa"/>
          </w:tcPr>
          <w:p w:rsidR="0064255B" w:rsidRDefault="0064255B">
            <w:pPr>
              <w:pStyle w:val="TableParagraph"/>
              <w:spacing w:before="0" w:line="105" w:lineRule="exact"/>
              <w:ind w:left="56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16/1/2023</w:t>
            </w:r>
          </w:p>
        </w:tc>
        <w:tc>
          <w:tcPr>
            <w:tcW w:w="719" w:type="dxa"/>
          </w:tcPr>
          <w:p w:rsidR="0064255B" w:rsidRDefault="0064255B">
            <w:pPr>
              <w:pStyle w:val="TableParagraph"/>
              <w:spacing w:before="4" w:line="105" w:lineRule="exact"/>
              <w:ind w:left="125" w:right="9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10/12/2023</w:t>
            </w:r>
          </w:p>
        </w:tc>
        <w:tc>
          <w:tcPr>
            <w:tcW w:w="582" w:type="dxa"/>
          </w:tcPr>
          <w:p w:rsidR="0064255B" w:rsidRDefault="0064255B">
            <w:pPr>
              <w:pStyle w:val="TableParagraph"/>
              <w:spacing w:before="0" w:line="109" w:lineRule="exact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</w:tbl>
    <w:p w:rsidR="0064255B" w:rsidRDefault="0064255B"/>
    <w:sectPr w:rsidR="0064255B" w:rsidSect="001B0321">
      <w:pgSz w:w="20160" w:h="12240" w:orient="landscape"/>
      <w:pgMar w:top="1080" w:right="98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321"/>
    <w:rsid w:val="0012181C"/>
    <w:rsid w:val="001B0321"/>
    <w:rsid w:val="00542BE8"/>
    <w:rsid w:val="0064255B"/>
    <w:rsid w:val="007C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321"/>
    <w:pPr>
      <w:widowControl w:val="0"/>
      <w:autoSpaceDE w:val="0"/>
      <w:autoSpaceDN w:val="0"/>
    </w:pPr>
    <w:rPr>
      <w:rFonts w:ascii="Arial MT" w:hAnsi="Arial MT" w:cs="Arial MT"/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0321"/>
  </w:style>
  <w:style w:type="paragraph" w:customStyle="1" w:styleId="TableParagraph">
    <w:name w:val="Table Paragraph"/>
    <w:basedOn w:val="Normal"/>
    <w:uiPriority w:val="99"/>
    <w:rsid w:val="001B0321"/>
    <w:pPr>
      <w:spacing w:before="7" w:line="110" w:lineRule="exact"/>
      <w:ind w:left="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zpcientifica@hus.org.co" TargetMode="External"/><Relationship Id="rId21" Type="http://schemas.openxmlformats.org/officeDocument/2006/relationships/hyperlink" Target="mailto:ortopedia.lider@hus.org.co" TargetMode="External"/><Relationship Id="rId42" Type="http://schemas.openxmlformats.org/officeDocument/2006/relationships/hyperlink" Target="mailto:hrzgestor.asistencia@hus.org.co" TargetMode="External"/><Relationship Id="rId63" Type="http://schemas.openxmlformats.org/officeDocument/2006/relationships/hyperlink" Target="mailto:hrzgestor.asistencia@hus.org.co" TargetMode="External"/><Relationship Id="rId84" Type="http://schemas.openxmlformats.org/officeDocument/2006/relationships/hyperlink" Target="mailto:hrzgestor.asistencia@hus.org.co" TargetMode="External"/><Relationship Id="rId138" Type="http://schemas.openxmlformats.org/officeDocument/2006/relationships/hyperlink" Target="mailto:zpcientifica@hus.org.co" TargetMode="External"/><Relationship Id="rId159" Type="http://schemas.openxmlformats.org/officeDocument/2006/relationships/hyperlink" Target="mailto:zpcientifica@hus.org.co" TargetMode="External"/><Relationship Id="rId170" Type="http://schemas.openxmlformats.org/officeDocument/2006/relationships/hyperlink" Target="mailto:anestesia.lider@hus.org.co" TargetMode="External"/><Relationship Id="rId191" Type="http://schemas.openxmlformats.org/officeDocument/2006/relationships/hyperlink" Target="mailto:gineco.lider@hus.org.co" TargetMode="External"/><Relationship Id="rId205" Type="http://schemas.openxmlformats.org/officeDocument/2006/relationships/hyperlink" Target="mailto:zpcientifica@hus.org.co" TargetMode="External"/><Relationship Id="rId226" Type="http://schemas.openxmlformats.org/officeDocument/2006/relationships/hyperlink" Target="mailto:neonatos.lider@hus.org.co" TargetMode="External"/><Relationship Id="rId107" Type="http://schemas.openxmlformats.org/officeDocument/2006/relationships/hyperlink" Target="mailto:zpcientifica@hus.org.co" TargetMode="External"/><Relationship Id="rId11" Type="http://schemas.openxmlformats.org/officeDocument/2006/relationships/hyperlink" Target="mailto:hrzgestor.asistencia@hus.org.co" TargetMode="External"/><Relationship Id="rId32" Type="http://schemas.openxmlformats.org/officeDocument/2006/relationships/hyperlink" Target="mailto:gineco.lider@hus.org.co" TargetMode="External"/><Relationship Id="rId53" Type="http://schemas.openxmlformats.org/officeDocument/2006/relationships/hyperlink" Target="mailto:geriatria.medico1@hus.org.co" TargetMode="External"/><Relationship Id="rId74" Type="http://schemas.openxmlformats.org/officeDocument/2006/relationships/hyperlink" Target="mailto:minterna.lider@hus.org.co" TargetMode="External"/><Relationship Id="rId128" Type="http://schemas.openxmlformats.org/officeDocument/2006/relationships/hyperlink" Target="mailto:zpcientifica@hus.org.co" TargetMode="External"/><Relationship Id="rId149" Type="http://schemas.openxmlformats.org/officeDocument/2006/relationships/hyperlink" Target="mailto:zpcientifica@hus.org.co" TargetMode="External"/><Relationship Id="rId5" Type="http://schemas.openxmlformats.org/officeDocument/2006/relationships/hyperlink" Target="mailto:zpcientifica@hus.org.co" TargetMode="External"/><Relationship Id="rId95" Type="http://schemas.openxmlformats.org/officeDocument/2006/relationships/hyperlink" Target="mailto:minterna.lider@hus.org.co" TargetMode="External"/><Relationship Id="rId160" Type="http://schemas.openxmlformats.org/officeDocument/2006/relationships/hyperlink" Target="mailto:minterna.lider@hus.org.co" TargetMode="External"/><Relationship Id="rId181" Type="http://schemas.openxmlformats.org/officeDocument/2006/relationships/hyperlink" Target="mailto:neonatos.lider@hus.org.co" TargetMode="External"/><Relationship Id="rId216" Type="http://schemas.openxmlformats.org/officeDocument/2006/relationships/hyperlink" Target="mailto:cirugiageneral.lider@hus.org.co" TargetMode="External"/><Relationship Id="rId22" Type="http://schemas.openxmlformats.org/officeDocument/2006/relationships/hyperlink" Target="mailto:hrzgestor.asistencia@hus.org.co" TargetMode="External"/><Relationship Id="rId43" Type="http://schemas.openxmlformats.org/officeDocument/2006/relationships/hyperlink" Target="mailto:zpcientifica@hus.org.co" TargetMode="External"/><Relationship Id="rId64" Type="http://schemas.openxmlformats.org/officeDocument/2006/relationships/hyperlink" Target="mailto:neonatos.lider@hus.org.co" TargetMode="External"/><Relationship Id="rId118" Type="http://schemas.openxmlformats.org/officeDocument/2006/relationships/hyperlink" Target="mailto:hrzgestor.asistencia@hus.org.co" TargetMode="External"/><Relationship Id="rId139" Type="http://schemas.openxmlformats.org/officeDocument/2006/relationships/hyperlink" Target="mailto:ortopedia.lider@hus.org.co" TargetMode="External"/><Relationship Id="rId80" Type="http://schemas.openxmlformats.org/officeDocument/2006/relationships/hyperlink" Target="mailto:zpcientifica@hus.org.co" TargetMode="External"/><Relationship Id="rId85" Type="http://schemas.openxmlformats.org/officeDocument/2006/relationships/hyperlink" Target="mailto:cirugiageneral.lider@hus.org.co" TargetMode="External"/><Relationship Id="rId150" Type="http://schemas.openxmlformats.org/officeDocument/2006/relationships/hyperlink" Target="mailto:anestesia.lider@hus.org.co" TargetMode="External"/><Relationship Id="rId155" Type="http://schemas.openxmlformats.org/officeDocument/2006/relationships/hyperlink" Target="mailto:hrzgestor.asistencia@hus.org.co" TargetMode="External"/><Relationship Id="rId171" Type="http://schemas.openxmlformats.org/officeDocument/2006/relationships/hyperlink" Target="mailto:zpcientifica@hus.org.co" TargetMode="External"/><Relationship Id="rId176" Type="http://schemas.openxmlformats.org/officeDocument/2006/relationships/hyperlink" Target="mailto:gineco.lider@hus.org.co" TargetMode="External"/><Relationship Id="rId192" Type="http://schemas.openxmlformats.org/officeDocument/2006/relationships/hyperlink" Target="mailto:hrzgestor.asistencia@hus.org.co" TargetMode="External"/><Relationship Id="rId197" Type="http://schemas.openxmlformats.org/officeDocument/2006/relationships/hyperlink" Target="mailto:cirugiageneral.lider@hus.org.co" TargetMode="External"/><Relationship Id="rId206" Type="http://schemas.openxmlformats.org/officeDocument/2006/relationships/hyperlink" Target="mailto:gineco.lider@hus.org.co" TargetMode="External"/><Relationship Id="rId227" Type="http://schemas.openxmlformats.org/officeDocument/2006/relationships/hyperlink" Target="mailto:zpcientifica@hus.org.co" TargetMode="External"/><Relationship Id="rId201" Type="http://schemas.openxmlformats.org/officeDocument/2006/relationships/hyperlink" Target="mailto:gineco.lider@hus.org.co" TargetMode="External"/><Relationship Id="rId222" Type="http://schemas.openxmlformats.org/officeDocument/2006/relationships/hyperlink" Target="mailto:anestesia.lider@hus.org.co" TargetMode="External"/><Relationship Id="rId12" Type="http://schemas.openxmlformats.org/officeDocument/2006/relationships/hyperlink" Target="mailto:ortopedia.lider@hus.org.co" TargetMode="External"/><Relationship Id="rId17" Type="http://schemas.openxmlformats.org/officeDocument/2006/relationships/hyperlink" Target="mailto:neumologia.medico@hus.org.co" TargetMode="External"/><Relationship Id="rId33" Type="http://schemas.openxmlformats.org/officeDocument/2006/relationships/hyperlink" Target="mailto:hrzgestor.asistencia@hus.org.co" TargetMode="External"/><Relationship Id="rId38" Type="http://schemas.openxmlformats.org/officeDocument/2006/relationships/hyperlink" Target="mailto:minterna.lider@hus.org.co" TargetMode="External"/><Relationship Id="rId59" Type="http://schemas.openxmlformats.org/officeDocument/2006/relationships/hyperlink" Target="mailto:neumologia.medico@hus.org.co" TargetMode="External"/><Relationship Id="rId103" Type="http://schemas.openxmlformats.org/officeDocument/2006/relationships/hyperlink" Target="mailto:anestesia.lider@hus.org.co" TargetMode="External"/><Relationship Id="rId108" Type="http://schemas.openxmlformats.org/officeDocument/2006/relationships/hyperlink" Target="mailto:zpcientifica@hus.org.co" TargetMode="External"/><Relationship Id="rId124" Type="http://schemas.openxmlformats.org/officeDocument/2006/relationships/hyperlink" Target="mailto:hrzgestor.asistencia@hus.org.co" TargetMode="External"/><Relationship Id="rId129" Type="http://schemas.openxmlformats.org/officeDocument/2006/relationships/hyperlink" Target="mailto:minterna.lider@hus.org.co" TargetMode="External"/><Relationship Id="rId54" Type="http://schemas.openxmlformats.org/officeDocument/2006/relationships/hyperlink" Target="mailto:zpcientifica@hus.org.co" TargetMode="External"/><Relationship Id="rId70" Type="http://schemas.openxmlformats.org/officeDocument/2006/relationships/hyperlink" Target="mailto:hrzgestor.asistencia@hus.org.co" TargetMode="External"/><Relationship Id="rId75" Type="http://schemas.openxmlformats.org/officeDocument/2006/relationships/hyperlink" Target="mailto:gineco.lider@hus.org.co" TargetMode="External"/><Relationship Id="rId91" Type="http://schemas.openxmlformats.org/officeDocument/2006/relationships/hyperlink" Target="mailto:anestesia.lider@hus.org.co" TargetMode="External"/><Relationship Id="rId96" Type="http://schemas.openxmlformats.org/officeDocument/2006/relationships/hyperlink" Target="mailto:hrzgestor.asistencia@hus.org.co" TargetMode="External"/><Relationship Id="rId140" Type="http://schemas.openxmlformats.org/officeDocument/2006/relationships/hyperlink" Target="mailto:zpcientifica@hus.org.co" TargetMode="External"/><Relationship Id="rId145" Type="http://schemas.openxmlformats.org/officeDocument/2006/relationships/hyperlink" Target="mailto:zpcientifica@hus.org.co" TargetMode="External"/><Relationship Id="rId161" Type="http://schemas.openxmlformats.org/officeDocument/2006/relationships/hyperlink" Target="mailto:hrzgestor.asistencia@hus.org.co" TargetMode="External"/><Relationship Id="rId166" Type="http://schemas.openxmlformats.org/officeDocument/2006/relationships/hyperlink" Target="mailto:cirugiageneral.lider@hus.org.co" TargetMode="External"/><Relationship Id="rId182" Type="http://schemas.openxmlformats.org/officeDocument/2006/relationships/hyperlink" Target="mailto:cexterna.subdirector@hus.org.co" TargetMode="External"/><Relationship Id="rId187" Type="http://schemas.openxmlformats.org/officeDocument/2006/relationships/hyperlink" Target="mailto:zpcientifica@hus.org.co" TargetMode="External"/><Relationship Id="rId217" Type="http://schemas.openxmlformats.org/officeDocument/2006/relationships/hyperlink" Target="mailto:gineco.lider@hus.org.co" TargetMode="External"/><Relationship Id="rId1" Type="http://schemas.openxmlformats.org/officeDocument/2006/relationships/styles" Target="styles.xml"/><Relationship Id="rId6" Type="http://schemas.openxmlformats.org/officeDocument/2006/relationships/hyperlink" Target="mailto:zpcientifica@hus.org.co" TargetMode="External"/><Relationship Id="rId212" Type="http://schemas.openxmlformats.org/officeDocument/2006/relationships/hyperlink" Target="mailto:anestesia.lider@hus.org.co" TargetMode="External"/><Relationship Id="rId233" Type="http://schemas.openxmlformats.org/officeDocument/2006/relationships/hyperlink" Target="mailto:anestesia.lider@hus.org.co" TargetMode="External"/><Relationship Id="rId23" Type="http://schemas.openxmlformats.org/officeDocument/2006/relationships/hyperlink" Target="mailto:zpcientifica@hus.org.co" TargetMode="External"/><Relationship Id="rId28" Type="http://schemas.openxmlformats.org/officeDocument/2006/relationships/hyperlink" Target="mailto:geriatria.medico1@hus.org.co" TargetMode="External"/><Relationship Id="rId49" Type="http://schemas.openxmlformats.org/officeDocument/2006/relationships/hyperlink" Target="mailto:zpcientifica@hus.org.co" TargetMode="External"/><Relationship Id="rId114" Type="http://schemas.openxmlformats.org/officeDocument/2006/relationships/hyperlink" Target="mailto:cexterna.subdirector@hus.org.co" TargetMode="External"/><Relationship Id="rId119" Type="http://schemas.openxmlformats.org/officeDocument/2006/relationships/hyperlink" Target="mailto:cexterna.subdirector@hus.org.co" TargetMode="External"/><Relationship Id="rId44" Type="http://schemas.openxmlformats.org/officeDocument/2006/relationships/hyperlink" Target="mailto:zpcientifica@hus.org.co" TargetMode="External"/><Relationship Id="rId60" Type="http://schemas.openxmlformats.org/officeDocument/2006/relationships/hyperlink" Target="mailto:neumologia.medico@hus.org.co" TargetMode="External"/><Relationship Id="rId65" Type="http://schemas.openxmlformats.org/officeDocument/2006/relationships/hyperlink" Target="mailto:gineco.lider@hus.org.co" TargetMode="External"/><Relationship Id="rId81" Type="http://schemas.openxmlformats.org/officeDocument/2006/relationships/hyperlink" Target="mailto:zpcientifica@hus.org.co" TargetMode="External"/><Relationship Id="rId86" Type="http://schemas.openxmlformats.org/officeDocument/2006/relationships/hyperlink" Target="mailto:hrzgestor.asistencia@hus.org.co" TargetMode="External"/><Relationship Id="rId130" Type="http://schemas.openxmlformats.org/officeDocument/2006/relationships/hyperlink" Target="mailto:hrzgestor.asistencia@hus.org.co" TargetMode="External"/><Relationship Id="rId135" Type="http://schemas.openxmlformats.org/officeDocument/2006/relationships/hyperlink" Target="mailto:zpcientifica@hus.org.co" TargetMode="External"/><Relationship Id="rId151" Type="http://schemas.openxmlformats.org/officeDocument/2006/relationships/hyperlink" Target="mailto:zpcientifica@hus.org.co" TargetMode="External"/><Relationship Id="rId156" Type="http://schemas.openxmlformats.org/officeDocument/2006/relationships/hyperlink" Target="mailto:cirugiageneral.lider@hus.org.co" TargetMode="External"/><Relationship Id="rId177" Type="http://schemas.openxmlformats.org/officeDocument/2006/relationships/hyperlink" Target="mailto:neonatos.lider@hus.org.co" TargetMode="External"/><Relationship Id="rId198" Type="http://schemas.openxmlformats.org/officeDocument/2006/relationships/hyperlink" Target="mailto:cirugiageneral.lider@hus.org.co" TargetMode="External"/><Relationship Id="rId172" Type="http://schemas.openxmlformats.org/officeDocument/2006/relationships/hyperlink" Target="mailto:neonatos.lider@hus.org.co" TargetMode="External"/><Relationship Id="rId193" Type="http://schemas.openxmlformats.org/officeDocument/2006/relationships/hyperlink" Target="mailto:gineco.lider@hus.org.co" TargetMode="External"/><Relationship Id="rId202" Type="http://schemas.openxmlformats.org/officeDocument/2006/relationships/hyperlink" Target="mailto:hrzgestor.asistencia@hus.org.co" TargetMode="External"/><Relationship Id="rId207" Type="http://schemas.openxmlformats.org/officeDocument/2006/relationships/hyperlink" Target="mailto:neonatos.lider@hus.org.co" TargetMode="External"/><Relationship Id="rId223" Type="http://schemas.openxmlformats.org/officeDocument/2006/relationships/hyperlink" Target="mailto:zpcientifica@hus.org.co" TargetMode="External"/><Relationship Id="rId228" Type="http://schemas.openxmlformats.org/officeDocument/2006/relationships/hyperlink" Target="mailto:neonatos.lider@hus.org.co" TargetMode="External"/><Relationship Id="rId13" Type="http://schemas.openxmlformats.org/officeDocument/2006/relationships/hyperlink" Target="mailto:zp.general@hus.org.co" TargetMode="External"/><Relationship Id="rId18" Type="http://schemas.openxmlformats.org/officeDocument/2006/relationships/hyperlink" Target="mailto:cirugiageneral.lider@hus.org.co" TargetMode="External"/><Relationship Id="rId39" Type="http://schemas.openxmlformats.org/officeDocument/2006/relationships/hyperlink" Target="mailto:psiquiatria.clinica@hus.org.co" TargetMode="External"/><Relationship Id="rId109" Type="http://schemas.openxmlformats.org/officeDocument/2006/relationships/hyperlink" Target="mailto:cirugiageneral.lider@hus.org.co" TargetMode="External"/><Relationship Id="rId34" Type="http://schemas.openxmlformats.org/officeDocument/2006/relationships/hyperlink" Target="mailto:hrzgestor.asistencia@hus.org.co" TargetMode="External"/><Relationship Id="rId50" Type="http://schemas.openxmlformats.org/officeDocument/2006/relationships/hyperlink" Target="mailto:gineco.lider@hus.org.co" TargetMode="External"/><Relationship Id="rId55" Type="http://schemas.openxmlformats.org/officeDocument/2006/relationships/hyperlink" Target="mailto:zpcientifica@hus.org.co" TargetMode="External"/><Relationship Id="rId76" Type="http://schemas.openxmlformats.org/officeDocument/2006/relationships/hyperlink" Target="mailto:zpcientifica@hus.org.co" TargetMode="External"/><Relationship Id="rId97" Type="http://schemas.openxmlformats.org/officeDocument/2006/relationships/hyperlink" Target="mailto:hrzgestor.asistencia@hus.org.co" TargetMode="External"/><Relationship Id="rId104" Type="http://schemas.openxmlformats.org/officeDocument/2006/relationships/hyperlink" Target="mailto:hrzgestor.asistencia@hus.org.co" TargetMode="External"/><Relationship Id="rId120" Type="http://schemas.openxmlformats.org/officeDocument/2006/relationships/hyperlink" Target="mailto:hrzgestor.asistencia@hus.org.co" TargetMode="External"/><Relationship Id="rId125" Type="http://schemas.openxmlformats.org/officeDocument/2006/relationships/hyperlink" Target="mailto:hrzgestor.asistencia@hus.org.co" TargetMode="External"/><Relationship Id="rId141" Type="http://schemas.openxmlformats.org/officeDocument/2006/relationships/hyperlink" Target="mailto:cexterna.subdirector@hus.org.co" TargetMode="External"/><Relationship Id="rId146" Type="http://schemas.openxmlformats.org/officeDocument/2006/relationships/hyperlink" Target="mailto:zpcientifica@hus.org.co" TargetMode="External"/><Relationship Id="rId167" Type="http://schemas.openxmlformats.org/officeDocument/2006/relationships/hyperlink" Target="mailto:hrzgestor.asistencia@hus.org.co" TargetMode="External"/><Relationship Id="rId188" Type="http://schemas.openxmlformats.org/officeDocument/2006/relationships/hyperlink" Target="mailto:hrzgestor.asistencia@hus.org.co" TargetMode="External"/><Relationship Id="rId7" Type="http://schemas.openxmlformats.org/officeDocument/2006/relationships/hyperlink" Target="mailto:ortopedia.lider@hus.org.co" TargetMode="External"/><Relationship Id="rId71" Type="http://schemas.openxmlformats.org/officeDocument/2006/relationships/hyperlink" Target="mailto:hrzgestor.asistencia@hus.org.co" TargetMode="External"/><Relationship Id="rId92" Type="http://schemas.openxmlformats.org/officeDocument/2006/relationships/hyperlink" Target="mailto:anestesia.lider@hus.org.co" TargetMode="External"/><Relationship Id="rId162" Type="http://schemas.openxmlformats.org/officeDocument/2006/relationships/hyperlink" Target="mailto:zpcientifica@hus.org.co" TargetMode="External"/><Relationship Id="rId183" Type="http://schemas.openxmlformats.org/officeDocument/2006/relationships/hyperlink" Target="mailto:hrzgestor.asistencia@hus.org.co" TargetMode="External"/><Relationship Id="rId213" Type="http://schemas.openxmlformats.org/officeDocument/2006/relationships/hyperlink" Target="mailto:gineco.lider@hus.org.co" TargetMode="External"/><Relationship Id="rId218" Type="http://schemas.openxmlformats.org/officeDocument/2006/relationships/hyperlink" Target="mailto:neonatos.lider@hus.org.co" TargetMode="External"/><Relationship Id="rId234" Type="http://schemas.openxmlformats.org/officeDocument/2006/relationships/hyperlink" Target="mailto:anestesia.lider@hus.org.co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hrzgestor.asistencia@hus.org.co" TargetMode="External"/><Relationship Id="rId24" Type="http://schemas.openxmlformats.org/officeDocument/2006/relationships/hyperlink" Target="mailto:hrzgestor.asistencia@hus.org.co" TargetMode="External"/><Relationship Id="rId40" Type="http://schemas.openxmlformats.org/officeDocument/2006/relationships/hyperlink" Target="mailto:hrzgestor.asistencia@hus.org.co" TargetMode="External"/><Relationship Id="rId45" Type="http://schemas.openxmlformats.org/officeDocument/2006/relationships/hyperlink" Target="mailto:hrzgestor.asistencia@hus.org.co" TargetMode="External"/><Relationship Id="rId66" Type="http://schemas.openxmlformats.org/officeDocument/2006/relationships/hyperlink" Target="mailto:hrzgestor.asistencia@hus.org.co" TargetMode="External"/><Relationship Id="rId87" Type="http://schemas.openxmlformats.org/officeDocument/2006/relationships/hyperlink" Target="mailto:hrzgestor.asistencia@hus.org.co" TargetMode="External"/><Relationship Id="rId110" Type="http://schemas.openxmlformats.org/officeDocument/2006/relationships/hyperlink" Target="mailto:cexterna.subdirector@hus.org.co" TargetMode="External"/><Relationship Id="rId115" Type="http://schemas.openxmlformats.org/officeDocument/2006/relationships/hyperlink" Target="mailto:hrzgestor.asistencia@hus.org.co" TargetMode="External"/><Relationship Id="rId131" Type="http://schemas.openxmlformats.org/officeDocument/2006/relationships/hyperlink" Target="mailto:hrzgestor.asistencia@hus.org.co" TargetMode="External"/><Relationship Id="rId136" Type="http://schemas.openxmlformats.org/officeDocument/2006/relationships/hyperlink" Target="mailto:hrzgestor.asistencia@hus.org.co" TargetMode="External"/><Relationship Id="rId157" Type="http://schemas.openxmlformats.org/officeDocument/2006/relationships/hyperlink" Target="mailto:zpcientifica@hus.org.co" TargetMode="External"/><Relationship Id="rId178" Type="http://schemas.openxmlformats.org/officeDocument/2006/relationships/hyperlink" Target="mailto:cirugiageneral.lider@hus.org.co" TargetMode="External"/><Relationship Id="rId61" Type="http://schemas.openxmlformats.org/officeDocument/2006/relationships/hyperlink" Target="mailto:zpcientifica@hus.org.co" TargetMode="External"/><Relationship Id="rId82" Type="http://schemas.openxmlformats.org/officeDocument/2006/relationships/hyperlink" Target="mailto:hrzgestor.asistencia@hus.org.co" TargetMode="External"/><Relationship Id="rId152" Type="http://schemas.openxmlformats.org/officeDocument/2006/relationships/hyperlink" Target="mailto:anestesia.lider@hus.org.co" TargetMode="External"/><Relationship Id="rId173" Type="http://schemas.openxmlformats.org/officeDocument/2006/relationships/hyperlink" Target="mailto:neonatos.lider@hus.org.co" TargetMode="External"/><Relationship Id="rId194" Type="http://schemas.openxmlformats.org/officeDocument/2006/relationships/hyperlink" Target="mailto:zpcientifica@hus.org.co" TargetMode="External"/><Relationship Id="rId199" Type="http://schemas.openxmlformats.org/officeDocument/2006/relationships/hyperlink" Target="mailto:anestesia.lider@hus.org.co" TargetMode="External"/><Relationship Id="rId203" Type="http://schemas.openxmlformats.org/officeDocument/2006/relationships/hyperlink" Target="mailto:zpcientifica@hus.org.co" TargetMode="External"/><Relationship Id="rId208" Type="http://schemas.openxmlformats.org/officeDocument/2006/relationships/hyperlink" Target="mailto:zpcientifica@hus.org.co" TargetMode="External"/><Relationship Id="rId229" Type="http://schemas.openxmlformats.org/officeDocument/2006/relationships/hyperlink" Target="mailto:zpcientifica@hus.org.co" TargetMode="External"/><Relationship Id="rId19" Type="http://schemas.openxmlformats.org/officeDocument/2006/relationships/hyperlink" Target="mailto:zpcientifica@hus.org.co" TargetMode="External"/><Relationship Id="rId224" Type="http://schemas.openxmlformats.org/officeDocument/2006/relationships/hyperlink" Target="mailto:zpcientifica@hus.org.co" TargetMode="External"/><Relationship Id="rId14" Type="http://schemas.openxmlformats.org/officeDocument/2006/relationships/hyperlink" Target="mailto:zpcientifica@hus.org.co" TargetMode="External"/><Relationship Id="rId30" Type="http://schemas.openxmlformats.org/officeDocument/2006/relationships/hyperlink" Target="mailto:neonatos.lider@hus.org.co" TargetMode="External"/><Relationship Id="rId35" Type="http://schemas.openxmlformats.org/officeDocument/2006/relationships/hyperlink" Target="mailto:hrzgestor.asistencia@hus.org.co" TargetMode="External"/><Relationship Id="rId56" Type="http://schemas.openxmlformats.org/officeDocument/2006/relationships/hyperlink" Target="mailto:cirugiageneral.lider@hus.org.co" TargetMode="External"/><Relationship Id="rId77" Type="http://schemas.openxmlformats.org/officeDocument/2006/relationships/hyperlink" Target="mailto:gineco.lider@hus.org.co" TargetMode="External"/><Relationship Id="rId100" Type="http://schemas.openxmlformats.org/officeDocument/2006/relationships/hyperlink" Target="mailto:cirugiageneral.lider@hus.org.co" TargetMode="External"/><Relationship Id="rId105" Type="http://schemas.openxmlformats.org/officeDocument/2006/relationships/hyperlink" Target="mailto:hrzgestor.asistencia@hus.org.co" TargetMode="External"/><Relationship Id="rId126" Type="http://schemas.openxmlformats.org/officeDocument/2006/relationships/hyperlink" Target="mailto:psiquiatria.clinica@hus.org.co" TargetMode="External"/><Relationship Id="rId147" Type="http://schemas.openxmlformats.org/officeDocument/2006/relationships/hyperlink" Target="mailto:neonatos.lider@hus.org.co" TargetMode="External"/><Relationship Id="rId168" Type="http://schemas.openxmlformats.org/officeDocument/2006/relationships/hyperlink" Target="mailto:hrzgestor.asistencia@hus.org.co" TargetMode="External"/><Relationship Id="rId8" Type="http://schemas.openxmlformats.org/officeDocument/2006/relationships/hyperlink" Target="mailto:hrzgestor.asistencia@hus.org.co" TargetMode="External"/><Relationship Id="rId51" Type="http://schemas.openxmlformats.org/officeDocument/2006/relationships/hyperlink" Target="mailto:zpcientifica@hus.org.co" TargetMode="External"/><Relationship Id="rId72" Type="http://schemas.openxmlformats.org/officeDocument/2006/relationships/hyperlink" Target="mailto:gineco.lider@hus.org.co" TargetMode="External"/><Relationship Id="rId93" Type="http://schemas.openxmlformats.org/officeDocument/2006/relationships/hyperlink" Target="mailto:zpcientifica@hus.org.co" TargetMode="External"/><Relationship Id="rId98" Type="http://schemas.openxmlformats.org/officeDocument/2006/relationships/hyperlink" Target="mailto:ortopedia.lider@hus.org.co" TargetMode="External"/><Relationship Id="rId121" Type="http://schemas.openxmlformats.org/officeDocument/2006/relationships/hyperlink" Target="mailto:cirugiageneral.lider@hus.org.co" TargetMode="External"/><Relationship Id="rId142" Type="http://schemas.openxmlformats.org/officeDocument/2006/relationships/hyperlink" Target="mailto:ortopedia.lider@hus.org.co" TargetMode="External"/><Relationship Id="rId163" Type="http://schemas.openxmlformats.org/officeDocument/2006/relationships/hyperlink" Target="mailto:cirugiageneral.lider@hus.org.co" TargetMode="External"/><Relationship Id="rId184" Type="http://schemas.openxmlformats.org/officeDocument/2006/relationships/hyperlink" Target="mailto:zpcientifica@hus.org.co" TargetMode="External"/><Relationship Id="rId189" Type="http://schemas.openxmlformats.org/officeDocument/2006/relationships/hyperlink" Target="mailto:hrzgestor.asistencia@hus.org.co" TargetMode="External"/><Relationship Id="rId219" Type="http://schemas.openxmlformats.org/officeDocument/2006/relationships/hyperlink" Target="mailto:zpcientifica@hus.org.co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minterna.lider@hus.org.co" TargetMode="External"/><Relationship Id="rId230" Type="http://schemas.openxmlformats.org/officeDocument/2006/relationships/hyperlink" Target="mailto:zpcientifica@hus.org.co" TargetMode="External"/><Relationship Id="rId235" Type="http://schemas.openxmlformats.org/officeDocument/2006/relationships/fontTable" Target="fontTable.xml"/><Relationship Id="rId25" Type="http://schemas.openxmlformats.org/officeDocument/2006/relationships/hyperlink" Target="mailto:hrzgestor.asistencia@hus.org.co" TargetMode="External"/><Relationship Id="rId46" Type="http://schemas.openxmlformats.org/officeDocument/2006/relationships/hyperlink" Target="mailto:anestesia.lider@hus.org.co" TargetMode="External"/><Relationship Id="rId67" Type="http://schemas.openxmlformats.org/officeDocument/2006/relationships/hyperlink" Target="mailto:anestesia.lider@hus.org.co" TargetMode="External"/><Relationship Id="rId116" Type="http://schemas.openxmlformats.org/officeDocument/2006/relationships/hyperlink" Target="mailto:hrzgestor.asistencia@hus.org.co" TargetMode="External"/><Relationship Id="rId137" Type="http://schemas.openxmlformats.org/officeDocument/2006/relationships/hyperlink" Target="mailto:zpcientifica@hus.org.co" TargetMode="External"/><Relationship Id="rId158" Type="http://schemas.openxmlformats.org/officeDocument/2006/relationships/hyperlink" Target="mailto:hrzgestor.asistencia@hus.org.co" TargetMode="External"/><Relationship Id="rId20" Type="http://schemas.openxmlformats.org/officeDocument/2006/relationships/hyperlink" Target="mailto:zpcientifica@hus.org.co" TargetMode="External"/><Relationship Id="rId41" Type="http://schemas.openxmlformats.org/officeDocument/2006/relationships/hyperlink" Target="mailto:cirugiageneral.lider@hus.org.co" TargetMode="External"/><Relationship Id="rId62" Type="http://schemas.openxmlformats.org/officeDocument/2006/relationships/hyperlink" Target="mailto:hrzgestor.asistencia@hus.org.co" TargetMode="External"/><Relationship Id="rId83" Type="http://schemas.openxmlformats.org/officeDocument/2006/relationships/hyperlink" Target="mailto:ortopedia.lider@hus.org.co" TargetMode="External"/><Relationship Id="rId88" Type="http://schemas.openxmlformats.org/officeDocument/2006/relationships/hyperlink" Target="mailto:anestesia.lider@hus.org.co" TargetMode="External"/><Relationship Id="rId111" Type="http://schemas.openxmlformats.org/officeDocument/2006/relationships/hyperlink" Target="mailto:gineco.lider@hus.org.co" TargetMode="External"/><Relationship Id="rId132" Type="http://schemas.openxmlformats.org/officeDocument/2006/relationships/hyperlink" Target="mailto:cexterna.subdirector@hus.org.co" TargetMode="External"/><Relationship Id="rId153" Type="http://schemas.openxmlformats.org/officeDocument/2006/relationships/hyperlink" Target="mailto:zpcientifica@hus.org.co" TargetMode="External"/><Relationship Id="rId174" Type="http://schemas.openxmlformats.org/officeDocument/2006/relationships/hyperlink" Target="mailto:ortopedia.lider@hus.org.co" TargetMode="External"/><Relationship Id="rId179" Type="http://schemas.openxmlformats.org/officeDocument/2006/relationships/hyperlink" Target="mailto:cexterna.subdirector@hus.org.co" TargetMode="External"/><Relationship Id="rId195" Type="http://schemas.openxmlformats.org/officeDocument/2006/relationships/hyperlink" Target="mailto:zpcientifica@hus.org.co" TargetMode="External"/><Relationship Id="rId209" Type="http://schemas.openxmlformats.org/officeDocument/2006/relationships/hyperlink" Target="mailto:ortopedia.lider@hus.org.co" TargetMode="External"/><Relationship Id="rId190" Type="http://schemas.openxmlformats.org/officeDocument/2006/relationships/hyperlink" Target="mailto:hrzgestor.asistencia@hus.org.co" TargetMode="External"/><Relationship Id="rId204" Type="http://schemas.openxmlformats.org/officeDocument/2006/relationships/hyperlink" Target="mailto:cirugiageneral.lider@hus.org.co" TargetMode="External"/><Relationship Id="rId220" Type="http://schemas.openxmlformats.org/officeDocument/2006/relationships/hyperlink" Target="mailto:cirugiageneral.lider@hus.org.co" TargetMode="External"/><Relationship Id="rId225" Type="http://schemas.openxmlformats.org/officeDocument/2006/relationships/hyperlink" Target="mailto:zpcientifica@hus.org.co" TargetMode="External"/><Relationship Id="rId15" Type="http://schemas.openxmlformats.org/officeDocument/2006/relationships/hyperlink" Target="mailto:hrzgestor.asistencia@hus.org.co" TargetMode="External"/><Relationship Id="rId36" Type="http://schemas.openxmlformats.org/officeDocument/2006/relationships/hyperlink" Target="mailto:hrzgestor.asistencia@hus.org.co" TargetMode="External"/><Relationship Id="rId57" Type="http://schemas.openxmlformats.org/officeDocument/2006/relationships/hyperlink" Target="mailto:cirugiageneral.lider@hus.org.co" TargetMode="External"/><Relationship Id="rId106" Type="http://schemas.openxmlformats.org/officeDocument/2006/relationships/hyperlink" Target="mailto:zpcientifica@hus.org.co" TargetMode="External"/><Relationship Id="rId127" Type="http://schemas.openxmlformats.org/officeDocument/2006/relationships/hyperlink" Target="mailto:hrzgestor.asistencia@hus.org.co" TargetMode="External"/><Relationship Id="rId10" Type="http://schemas.openxmlformats.org/officeDocument/2006/relationships/hyperlink" Target="mailto:zpcientifica@hus.org.co" TargetMode="External"/><Relationship Id="rId31" Type="http://schemas.openxmlformats.org/officeDocument/2006/relationships/hyperlink" Target="mailto:cirugiageneral.lider@hus.org.co" TargetMode="External"/><Relationship Id="rId52" Type="http://schemas.openxmlformats.org/officeDocument/2006/relationships/hyperlink" Target="mailto:zpcientifica@hus.org.co" TargetMode="External"/><Relationship Id="rId73" Type="http://schemas.openxmlformats.org/officeDocument/2006/relationships/hyperlink" Target="mailto:zpcientifica@hus.org.co" TargetMode="External"/><Relationship Id="rId78" Type="http://schemas.openxmlformats.org/officeDocument/2006/relationships/hyperlink" Target="mailto:gineco.lider@hus.org.co" TargetMode="External"/><Relationship Id="rId94" Type="http://schemas.openxmlformats.org/officeDocument/2006/relationships/hyperlink" Target="mailto:hrzgestor.asistencia@hus.org.co" TargetMode="External"/><Relationship Id="rId99" Type="http://schemas.openxmlformats.org/officeDocument/2006/relationships/hyperlink" Target="mailto:hrzgestor.asistencia@hus.org.co" TargetMode="External"/><Relationship Id="rId101" Type="http://schemas.openxmlformats.org/officeDocument/2006/relationships/hyperlink" Target="mailto:cexterna.subdirector@hus.org.co" TargetMode="External"/><Relationship Id="rId122" Type="http://schemas.openxmlformats.org/officeDocument/2006/relationships/hyperlink" Target="mailto:hrzgestor.asistencia@hus.org.co" TargetMode="External"/><Relationship Id="rId143" Type="http://schemas.openxmlformats.org/officeDocument/2006/relationships/hyperlink" Target="mailto:zpcientifica@hus.org.co" TargetMode="External"/><Relationship Id="rId148" Type="http://schemas.openxmlformats.org/officeDocument/2006/relationships/hyperlink" Target="mailto:neonatos.lider@hus.org.co" TargetMode="External"/><Relationship Id="rId164" Type="http://schemas.openxmlformats.org/officeDocument/2006/relationships/hyperlink" Target="mailto:hrzgestor.asistencia@hus.org.co" TargetMode="External"/><Relationship Id="rId169" Type="http://schemas.openxmlformats.org/officeDocument/2006/relationships/hyperlink" Target="mailto:minterna.lider@hus.org.co" TargetMode="External"/><Relationship Id="rId185" Type="http://schemas.openxmlformats.org/officeDocument/2006/relationships/hyperlink" Target="mailto:zpcientifica@hus.org.co" TargetMode="External"/><Relationship Id="rId4" Type="http://schemas.openxmlformats.org/officeDocument/2006/relationships/hyperlink" Target="mailto:zpcientifica@hus.org.co" TargetMode="External"/><Relationship Id="rId9" Type="http://schemas.openxmlformats.org/officeDocument/2006/relationships/hyperlink" Target="mailto:minterna.lider@hus.org.co" TargetMode="External"/><Relationship Id="rId180" Type="http://schemas.openxmlformats.org/officeDocument/2006/relationships/hyperlink" Target="mailto:minterna.lider@hus.org.co" TargetMode="External"/><Relationship Id="rId210" Type="http://schemas.openxmlformats.org/officeDocument/2006/relationships/hyperlink" Target="mailto:cexterna.subdirector@hus.org.co" TargetMode="External"/><Relationship Id="rId215" Type="http://schemas.openxmlformats.org/officeDocument/2006/relationships/hyperlink" Target="mailto:anestesia.lider@hus.org.co" TargetMode="External"/><Relationship Id="rId236" Type="http://schemas.openxmlformats.org/officeDocument/2006/relationships/theme" Target="theme/theme1.xml"/><Relationship Id="rId26" Type="http://schemas.openxmlformats.org/officeDocument/2006/relationships/hyperlink" Target="mailto:ortopedia.lider@hus.org.co" TargetMode="External"/><Relationship Id="rId231" Type="http://schemas.openxmlformats.org/officeDocument/2006/relationships/hyperlink" Target="mailto:zpcientifica@hus.org.co" TargetMode="External"/><Relationship Id="rId47" Type="http://schemas.openxmlformats.org/officeDocument/2006/relationships/hyperlink" Target="mailto:zpcientifica@hus.org.co" TargetMode="External"/><Relationship Id="rId68" Type="http://schemas.openxmlformats.org/officeDocument/2006/relationships/hyperlink" Target="mailto:gineco.lider@hus.org.co" TargetMode="External"/><Relationship Id="rId89" Type="http://schemas.openxmlformats.org/officeDocument/2006/relationships/hyperlink" Target="mailto:zpcientifica@hus.org.co" TargetMode="External"/><Relationship Id="rId112" Type="http://schemas.openxmlformats.org/officeDocument/2006/relationships/hyperlink" Target="mailto:zpcientifica@hus.org.co" TargetMode="External"/><Relationship Id="rId133" Type="http://schemas.openxmlformats.org/officeDocument/2006/relationships/hyperlink" Target="mailto:cexterna.subdirector@hus.org.co" TargetMode="External"/><Relationship Id="rId154" Type="http://schemas.openxmlformats.org/officeDocument/2006/relationships/hyperlink" Target="mailto:anestesia.lider@hus.org.co" TargetMode="External"/><Relationship Id="rId175" Type="http://schemas.openxmlformats.org/officeDocument/2006/relationships/hyperlink" Target="mailto:neonatos.lider@hus.org.co" TargetMode="External"/><Relationship Id="rId196" Type="http://schemas.openxmlformats.org/officeDocument/2006/relationships/hyperlink" Target="mailto:hrzgestor.asistencia@hus.org.co" TargetMode="External"/><Relationship Id="rId200" Type="http://schemas.openxmlformats.org/officeDocument/2006/relationships/hyperlink" Target="mailto:hrzgestor.asistencia@hus.org.co" TargetMode="External"/><Relationship Id="rId16" Type="http://schemas.openxmlformats.org/officeDocument/2006/relationships/hyperlink" Target="mailto:zpcientifica@hus.org.co" TargetMode="External"/><Relationship Id="rId221" Type="http://schemas.openxmlformats.org/officeDocument/2006/relationships/hyperlink" Target="mailto:zpcientifica@hus.org.co" TargetMode="External"/><Relationship Id="rId37" Type="http://schemas.openxmlformats.org/officeDocument/2006/relationships/hyperlink" Target="mailto:zpcientifica@hus.org.co" TargetMode="External"/><Relationship Id="rId58" Type="http://schemas.openxmlformats.org/officeDocument/2006/relationships/hyperlink" Target="mailto:hrzgestor.asistencia@hus.org.co" TargetMode="External"/><Relationship Id="rId79" Type="http://schemas.openxmlformats.org/officeDocument/2006/relationships/hyperlink" Target="mailto:zpcientifica@hus.org.co" TargetMode="External"/><Relationship Id="rId102" Type="http://schemas.openxmlformats.org/officeDocument/2006/relationships/hyperlink" Target="mailto:ortopedia.lider@hus.org.co" TargetMode="External"/><Relationship Id="rId123" Type="http://schemas.openxmlformats.org/officeDocument/2006/relationships/hyperlink" Target="mailto:zpcientifica@hus.org.co" TargetMode="External"/><Relationship Id="rId144" Type="http://schemas.openxmlformats.org/officeDocument/2006/relationships/hyperlink" Target="mailto:hrzgestor.asistencia@hus.org.co" TargetMode="External"/><Relationship Id="rId90" Type="http://schemas.openxmlformats.org/officeDocument/2006/relationships/hyperlink" Target="mailto:gineco.lider@hus.org.co" TargetMode="External"/><Relationship Id="rId165" Type="http://schemas.openxmlformats.org/officeDocument/2006/relationships/hyperlink" Target="mailto:cirugiageneral.lider@hus.org.co" TargetMode="External"/><Relationship Id="rId186" Type="http://schemas.openxmlformats.org/officeDocument/2006/relationships/hyperlink" Target="mailto:zpcientifica@hus.org.co" TargetMode="External"/><Relationship Id="rId211" Type="http://schemas.openxmlformats.org/officeDocument/2006/relationships/hyperlink" Target="mailto:hrzgestor.asistencia@hus.org.co" TargetMode="External"/><Relationship Id="rId232" Type="http://schemas.openxmlformats.org/officeDocument/2006/relationships/hyperlink" Target="mailto:cexterna.subdirector@hus.org.co" TargetMode="External"/><Relationship Id="rId27" Type="http://schemas.openxmlformats.org/officeDocument/2006/relationships/hyperlink" Target="mailto:gineco.lider@hus.org.co" TargetMode="External"/><Relationship Id="rId48" Type="http://schemas.openxmlformats.org/officeDocument/2006/relationships/hyperlink" Target="mailto:zpcientifica@hus.org.co" TargetMode="External"/><Relationship Id="rId69" Type="http://schemas.openxmlformats.org/officeDocument/2006/relationships/hyperlink" Target="mailto:hrzgestor.asistencia@hus.org.co" TargetMode="External"/><Relationship Id="rId113" Type="http://schemas.openxmlformats.org/officeDocument/2006/relationships/hyperlink" Target="mailto:anestesia.lider@hus.org.co" TargetMode="External"/><Relationship Id="rId134" Type="http://schemas.openxmlformats.org/officeDocument/2006/relationships/hyperlink" Target="mailto:zpcientifica@hus.org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10662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581533c25e82931e91275ffafef0d60e9420aa59b5a20fe20caef6561ca7c745.xls</dc:title>
  <dc:subject/>
  <dc:creator>Work3</dc:creator>
  <cp:keywords/>
  <dc:description/>
  <cp:lastModifiedBy>Hus</cp:lastModifiedBy>
  <cp:revision>2</cp:revision>
  <dcterms:created xsi:type="dcterms:W3CDTF">2023-12-14T21:55:00Z</dcterms:created>
  <dcterms:modified xsi:type="dcterms:W3CDTF">2023-12-14T21:55:00Z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</Properties>
</file>